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docProps/custom.xml" ContentType="application/vnd.openxmlformats-officedocument.custom-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1.xml" ContentType="application/xml"/>
  <Override PartName="/customXml/item4.xml" ContentType="application/xml"/>
  <Override PartName="/customXml/itemProps4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6B10" w14:textId="77777777" w:rsidR="00710BF6" w:rsidRPr="001645A8" w:rsidRDefault="00000000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C8E1AC27-3C76-48D1-8173-150CEE32B81A}"/>
          <w:text/>
          <w:rPr/>
        </w:sdtPr>
        <w:sdtContent>
          <w:bookmarkStart w:id="0" w:name="Sdm_AMNavn"/>
          <w:r w:rsidR="00710BF6" w:rsidRPr="001645A8">
            <w:rPr/>
            <w:t>SNORRES HAGE AS</w:t>
          </w:r>
        </w:sdtContent>
      </w:sdt>
      <w:bookmarkEnd w:id="0"/>
    </w:p>
    <w:p w14:paraId="22460B8C" w14:textId="7DA1E037" w:rsidR="00710BF6" w:rsidRPr="001645A8" w:rsidRDefault="00000000" w:rsidP="00710BF6">
      <w:pPr>
        <w:rPr/>
      </w:pPr>
      <w:sdt>
        <w:sdtPr>
          <w:alias w:val="Sdm_AMAdr"/>
          <w:tag w:val="Sdm_AMAdr"/>
          <w:id w:val="-623303997"/>
          <w:placeholder>
            <w:docPart w:val="171AE9D84679417D9156F18CFD2167F6"/>
          </w:placeholder>
          <w:dataBinding w:xpath="/document/body/Sdm_AMAdr" w:storeItemID="{C8E1AC27-3C76-48D1-8173-150CEE32B81A}"/>
          <w:text/>
          <w:rPr/>
        </w:sdtPr>
        <w:sdtContent>
          <w:bookmarkStart w:id="1" w:name="Sdm_AMAdr"/>
          <w:r w:rsidR="00710BF6" w:rsidRPr="001645A8">
            <w:rPr/>
            <w:t>Nygård 5F</w:t>
          </w:r>
        </w:sdtContent>
      </w:sdt>
      <w:bookmarkEnd w:id="1"/>
    </w:p>
    <w:p w14:paraId="7435BF51" w14:textId="3AF122FA" w:rsidR="00710BF6" w:rsidRPr="001645A8" w:rsidRDefault="00000000" w:rsidP="00710BF6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-817804235"/>
          <w:placeholder>
            <w:docPart w:val="171AE9D84679417D9156F18CFD2167F6"/>
          </w:placeholder>
          <w:dataBinding w:xpath="/document/body/Sdm_AMAdr2" w:storeItemID="{C8E1AC27-3C76-48D1-8173-150CEE32B81A}"/>
          <w:text/>
        </w:sdtPr>
        <w:sdtContent>
          <w:bookmarkStart w:id="2" w:name="Sdm_AMAdr2"/>
          <w:r w:rsidR="0008722B">
            <w:rPr>
              <w:vanish/>
            </w:rPr>
            <w:t xml:space="preserve"> </w:t>
          </w:r>
        </w:sdtContent>
      </w:sdt>
      <w:bookmarkEnd w:id="2"/>
    </w:p>
    <w:p w14:paraId="4CF96EE0" w14:textId="77777777" w:rsidR="00710BF6" w:rsidRPr="001645A8" w:rsidRDefault="00000000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C8E1AC27-3C76-48D1-8173-150CEE32B81A}"/>
          <w:text/>
          <w:rPr/>
        </w:sdtPr>
        <w:sdtContent>
          <w:bookmarkStart w:id="3" w:name="Sdm_AMPostNr"/>
          <w:r w:rsidR="00710BF6" w:rsidRPr="001645A8">
            <w:rPr/>
            <w:t>4364</w:t>
          </w:r>
        </w:sdtContent>
      </w:sdt>
      <w:bookmarkEnd w:id="3"/>
      <w:r w:rsidR="00710BF6" w:rsidRPr="001645A8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C8E1AC27-3C76-48D1-8173-150CEE32B81A}"/>
          <w:text/>
          <w:rPr/>
        </w:sdtPr>
        <w:sdtContent>
          <w:bookmarkStart w:id="4" w:name="Sdm_AMPoststed"/>
          <w:r w:rsidR="00710BF6" w:rsidRPr="001645A8">
            <w:rPr/>
            <w:t>SIREVÅG</w:t>
          </w:r>
        </w:sdtContent>
      </w:sdt>
      <w:bookmarkEnd w:id="4"/>
    </w:p>
    <w:p w14:paraId="2D94B03B" w14:textId="0207CAFF" w:rsidR="00710BF6" w:rsidRPr="001645A8" w:rsidRDefault="00710BF6" w:rsidP="00710BF6"/>
    <w:p w14:paraId="23B7EF4F" w14:textId="43402854" w:rsidR="00A762D3" w:rsidRDefault="00000000" w:rsidP="00A762D3">
      <w:pPr>
        <w:jc w:val="right"/>
        <w:rPr>
          <w:rFonts w:cs="Arial"/>
          <w:lang w:eastAsia="nn-NO"/>
          <w:vanish/>
        </w:rPr>
      </w:pPr>
      <w:sdt>
        <w:sdtPr>
          <w:rPr>
            <w:rFonts w:cs="Arial"/>
            <w:lang w:eastAsia="nn-NO"/>
            <w:vanish/>
          </w:rPr>
          <w:alias w:val="Sgr_Beskrivelse"/>
          <w:tag w:val="Sgr_Beskrivelse"/>
          <w:id w:val="-1722745426"/>
          <w:dataBinding w:xpath="/document/body/Sgr_Beskrivelse" w:storeItemID="{C8E1AC27-3C76-48D1-8173-150CEE32B81A}"/>
          <w:text/>
        </w:sdtPr>
        <w:sdtContent>
          <w:bookmarkStart w:id="5" w:name="Sgr_Beskrivelse"/>
          <w:r w:rsidR="0008722B">
            <w:rPr>
              <w:rFonts w:cs="Arial"/>
              <w:lang w:eastAsia="nn-NO"/>
              <w:vanish/>
            </w:rPr>
            <w:t xml:space="preserve"> </w:t>
          </w:r>
        </w:sdtContent>
      </w:sdt>
      <w:bookmarkEnd w:id="5"/>
    </w:p>
    <w:p w14:paraId="62646FAE" w14:textId="29F37784" w:rsidR="00A762D3" w:rsidRDefault="00000000" w:rsidP="00A762D3">
      <w:pPr>
        <w:jc w:val="right"/>
        <w:rPr>
          <w:rFonts w:cs="Arial"/>
          <w:lang w:eastAsia="nn-NO"/>
          <w:vanish/>
        </w:rPr>
      </w:pPr>
      <w:sdt>
        <w:sdtPr>
          <w:rPr>
            <w:rFonts w:cs="Arial"/>
            <w:lang w:eastAsia="nn-NO"/>
            <w:vanish/>
          </w:rPr>
          <w:alias w:val="Spg_Beskrivelse"/>
          <w:tag w:val="Spg_Beskrivelse"/>
          <w:id w:val="1675304879"/>
          <w:dataBinding w:xpath="/document/body/Spg_Beskrivelse" w:storeItemID="{C8E1AC27-3C76-48D1-8173-150CEE32B81A}"/>
          <w:text/>
        </w:sdtPr>
        <w:sdtContent>
          <w:bookmarkStart w:id="6" w:name="Spg_Beskrivelse"/>
          <w:r w:rsidR="0008722B">
            <w:rPr>
              <w:rFonts w:cs="Arial"/>
              <w:lang w:eastAsia="nn-NO"/>
              <w:vanish/>
            </w:rPr>
            <w:t xml:space="preserve"> </w:t>
          </w:r>
        </w:sdtContent>
      </w:sdt>
      <w:bookmarkEnd w:id="6"/>
    </w:p>
    <w:p w14:paraId="24AB5155" w14:textId="77777777" w:rsidR="00710BF6" w:rsidRPr="001645A8" w:rsidRDefault="00710BF6"/>
    <w:p w14:paraId="319E1EAB" w14:textId="4623A0CE" w:rsidR="00233395" w:rsidRPr="001645A8" w:rsidRDefault="00233395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referansetabell"/>
      </w:tblPr>
      <w:tblGrid>
        <w:gridCol w:w="2407"/>
        <w:gridCol w:w="2407"/>
        <w:gridCol w:w="2407"/>
        <w:gridCol w:w="2407"/>
      </w:tblGrid>
      <w:tr w:rsidR="000624FD" w:rsidRPr="001645A8" w14:paraId="024058CA" w14:textId="77777777" w:rsidTr="00A762D3">
        <w:trPr/>
        <w:tc>
          <w:tcPr>
            <w:tcW w:w="2407" w:type="dxa"/>
          </w:tcPr>
          <w:p w14:paraId="26794F80" w14:textId="6E86739D" w:rsidR="000624FD" w:rsidRPr="001645A8" w:rsidRDefault="00FB4AF4" w:rsidP="000624FD">
            <w:pPr>
              <w:rPr>
                <w:sz w:val="20"/>
              </w:rPr>
            </w:pPr>
            <w:r>
              <w:rPr>
                <w:sz w:val="20"/>
              </w:rPr>
              <w:t>Dykkar ref.</w:t>
            </w:r>
          </w:p>
          <w:p w14:paraId="3042856D" w14:textId="12E9ACB9" w:rsidR="000624FD" w:rsidRPr="001645A8" w:rsidRDefault="00000000" w:rsidP="000624FD">
            <w:pPr>
              <w:rPr>
                <w:sz w:val="20"/>
                <w:vanish/>
              </w:rPr>
            </w:pPr>
            <w:sdt>
              <w:sdtPr>
                <w:rPr>
                  <w:sz w:val="20"/>
                  <w:vanish/>
                </w:rPr>
                <w:alias w:val="Sdm_AMReferanse"/>
                <w:tag w:val="Sdm_AMReferanse"/>
                <w:id w:val="-1048527223"/>
                <w:placeholder>
                  <w:docPart w:val="57A85DF546B0443FBB39758C70F21691"/>
                </w:placeholder>
                <w:dataBinding w:xpath="/document/body/Sdm_AMReferanse" w:storeItemID="{C8E1AC27-3C76-48D1-8173-150CEE32B81A}"/>
                <w:text/>
              </w:sdtPr>
              <w:sdtContent>
                <w:bookmarkStart w:id="7" w:name="Sdm_AMReferanse"/>
                <w:r w:rsidR="0008722B">
                  <w:rPr>
                    <w:sz w:val="20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2407" w:type="dxa"/>
          </w:tcPr>
          <w:p w14:paraId="399BB0D0" w14:textId="77777777" w:rsidR="000624FD" w:rsidRPr="001645A8" w:rsidRDefault="000624FD" w:rsidP="000624FD">
            <w:pPr>
              <w:rPr>
                <w:sz w:val="20"/>
              </w:rPr>
            </w:pPr>
            <w:r w:rsidRPr="001645A8">
              <w:rPr>
                <w:sz w:val="20"/>
              </w:rPr>
              <w:t>Vår ref.</w:t>
            </w:r>
          </w:p>
          <w:p w14:paraId="0305702E" w14:textId="24DAE6F1" w:rsidR="000624FD" w:rsidRPr="001645A8" w:rsidRDefault="00000000" w:rsidP="000624FD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Sas_ArkivSakID"/>
                <w:tag w:val="Sas_ArkivSakID"/>
                <w:id w:val="-1743795072"/>
                <w:placeholder>
                  <w:docPart w:val="D9BE736CD3594A9A99FA38C8D6AA68EB"/>
                </w:placeholder>
                <w:dataBinding w:xpath="/document/body/Sas_ArkivSakID" w:storeItemID="{C8E1AC27-3C76-48D1-8173-150CEE32B81A}"/>
                <w:text/>
              </w:sdtPr>
              <w:sdtContent>
                <w:bookmarkStart w:id="8" w:name="Sas_ArkivSakID"/>
                <w:r w:rsidR="000624FD" w:rsidRPr="001645A8">
                  <w:rPr>
                    <w:sz w:val="20"/>
                  </w:rPr>
                  <w:t>25/3887</w:t>
                </w:r>
              </w:sdtContent>
            </w:sdt>
            <w:bookmarkEnd w:id="8"/>
            <w:r w:rsidR="000624FD" w:rsidRPr="001645A8">
              <w:rPr>
                <w:sz w:val="20"/>
              </w:rPr>
              <w:t xml:space="preserve"> - </w:t>
            </w:r>
            <w:sdt>
              <w:sdtPr>
                <w:rPr>
                  <w:sz w:val="20"/>
                </w:rPr>
                <w:alias w:val="Sdo_DokNr"/>
                <w:tag w:val="Sdo_DokNr"/>
                <w:id w:val="-1414307652"/>
                <w:placeholder>
                  <w:docPart w:val="D9BE736CD3594A9A99FA38C8D6AA68EB"/>
                </w:placeholder>
                <w:dataBinding w:xpath="/document/body/Sdo_DokNr" w:storeItemID="{C8E1AC27-3C76-48D1-8173-150CEE32B81A}"/>
                <w:text/>
              </w:sdtPr>
              <w:sdtContent>
                <w:bookmarkStart w:id="9" w:name="Sdo_DokNr"/>
                <w:r w:rsidR="000624FD" w:rsidRPr="001645A8">
                  <w:rPr>
                    <w:sz w:val="20"/>
                  </w:rPr>
                  <w:t>4</w:t>
                </w:r>
              </w:sdtContent>
            </w:sdt>
            <w:bookmarkEnd w:id="9"/>
          </w:p>
        </w:tc>
        <w:tc>
          <w:tcPr>
            <w:tcW w:w="2407" w:type="dxa"/>
          </w:tcPr>
          <w:p w14:paraId="52D76E15" w14:textId="77777777" w:rsidR="000624FD" w:rsidRPr="001645A8" w:rsidRDefault="000624FD">
            <w:pPr>
              <w:rPr>
                <w:rFonts w:cs="Arial"/>
                <w:sz w:val="20"/>
              </w:rPr>
            </w:pPr>
            <w:r w:rsidRPr="001645A8">
              <w:rPr>
                <w:rFonts w:cs="Arial"/>
                <w:sz w:val="20"/>
              </w:rPr>
              <w:t>Journalpostid:</w:t>
            </w:r>
          </w:p>
          <w:p w14:paraId="02AD566D" w14:textId="55BD2F8C" w:rsidR="000624FD" w:rsidRPr="001645A8" w:rsidRDefault="0000000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Sdo_DokIDkort"/>
                <w:tag w:val="Sdo_DokIDkort"/>
                <w:id w:val="-913776667"/>
                <w:placeholder>
                  <w:docPart w:val="85433A6407AF489C9D88BD2DC899C173"/>
                </w:placeholder>
                <w:dataBinding w:xpath="/document/body/Sdo_DokIDkort" w:storeItemID="{C8E1AC27-3C76-48D1-8173-150CEE32B81A}"/>
                <w:text/>
              </w:sdtPr>
              <w:sdtContent>
                <w:bookmarkStart w:id="10" w:name="Sdo_DokIDkort"/>
                <w:r w:rsidR="000624FD" w:rsidRPr="001645A8">
                  <w:rPr>
                    <w:sz w:val="20"/>
                  </w:rPr>
                  <w:t>25/33276</w:t>
                </w:r>
              </w:sdtContent>
            </w:sdt>
            <w:bookmarkEnd w:id="10"/>
          </w:p>
        </w:tc>
        <w:tc>
          <w:tcPr>
            <w:tcW w:w="2407" w:type="dxa"/>
          </w:tcPr>
          <w:p w14:paraId="024F6183" w14:textId="0F62FBA8" w:rsidR="000624FD" w:rsidRPr="001645A8" w:rsidRDefault="00FB4AF4" w:rsidP="000624FD">
            <w:pPr>
              <w:rPr>
                <w:sz w:val="20"/>
              </w:rPr>
            </w:pPr>
            <w:r>
              <w:rPr>
                <w:sz w:val="20"/>
              </w:rPr>
              <w:t>Dato</w:t>
            </w:r>
          </w:p>
          <w:p w14:paraId="4ED9528A" w14:textId="0BE5F423" w:rsidR="000624FD" w:rsidRPr="001645A8" w:rsidRDefault="00000000" w:rsidP="000624FD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Sdo_DokDato"/>
                <w:tag w:val="Sdo_DokDato"/>
                <w:id w:val="2072537136"/>
                <w:placeholder>
                  <w:docPart w:val="8C6985D11FA94A2F84614639A223BB4D"/>
                </w:placeholder>
                <w:dataBinding w:xpath="/document/body/Sdo_DokDato" w:storeItemID="{C8E1AC27-3C76-48D1-8173-150CEE32B81A}"/>
                <w:text/>
              </w:sdtPr>
              <w:sdtContent>
                <w:bookmarkStart w:id="11" w:name="Sdo_DokDato"/>
                <w:r w:rsidR="00FB4AF4" w:rsidRPr="001645A8">
                  <w:rPr>
                    <w:sz w:val="20"/>
                  </w:rPr>
                  <w:t>31.10.2025</w:t>
                </w:r>
              </w:sdtContent>
            </w:sdt>
            <w:bookmarkEnd w:id="11"/>
          </w:p>
        </w:tc>
      </w:tr>
    </w:tbl>
    <w:p w14:paraId="5FDCDE5E" w14:textId="2DE6D77F" w:rsidR="000624FD" w:rsidRPr="001645A8" w:rsidRDefault="000624FD"/>
    <w:p w14:paraId="5C456408" w14:textId="6D1B6EFB" w:rsidR="00AC61E7" w:rsidRPr="001645A8" w:rsidRDefault="00AC61E7"/>
    <w:p w14:paraId="2863F7CD" w14:textId="788EA681" w:rsidR="00754D94" w:rsidRPr="001645A8" w:rsidRDefault="00000000" w:rsidP="00DE4227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C8E1AC27-3C76-48D1-8173-150CEE32B81A}"/>
          <w:text/>
          <w:rPr/>
        </w:sdtPr>
        <w:sdtContent>
          <w:bookmarkStart w:id="12" w:name="Sdo_Tittel"/>
          <w:r w:rsidR="00754D94" w:rsidRPr="001645A8">
            <w:rPr/>
            <w:t>Høyring - Planendring - Plan 0557.00 - Detaljregulering for bustader i Arne Garborgs veg 51, 53 og 55, Bryne</w:t>
          </w:r>
        </w:sdtContent>
      </w:sdt>
      <w:bookmarkEnd w:id="12"/>
      <w:r w:rsidR="001645A8" w:rsidRPr="001645A8">
        <w:rPr/>
        <w:t xml:space="preserve"> </w:t>
      </w: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C8E1AC27-3C76-48D1-8173-150CEE32B81A}"/>
          <w:text/>
        </w:sdtPr>
        <w:sdtContent>
          <w:bookmarkStart w:id="13" w:name="Sdo_Tittel2"/>
          <w:r w:rsidR="0008722B">
            <w:rPr>
              <w:vanish/>
            </w:rPr>
            <w:t xml:space="preserve"> </w:t>
          </w:r>
        </w:sdtContent>
      </w:sdt>
      <w:bookmarkEnd w:id="13"/>
    </w:p>
    <w:p w14:paraId="14C18E1D" w14:textId="0B21E03C" w:rsidR="002C59C8" w:rsidRPr="001267EA" w:rsidRDefault="00000000" w:rsidP="001267EA">
      <w:r w:rsidRPr="007B0132">
        <w:br/>
      </w:r>
      <w:r w:rsidRPr="001267EA">
        <w:t xml:space="preserve">Du mottek dette brevet då du er nabo til, grunneier </w:t>
      </w:r>
      <w:r>
        <w:t>i</w:t>
      </w:r>
      <w:r w:rsidRPr="001267EA">
        <w:t xml:space="preserve">, </w:t>
      </w:r>
      <w:r>
        <w:t>ein</w:t>
      </w:r>
      <w:r w:rsidRPr="001267EA">
        <w:t xml:space="preserve"> offent</w:t>
      </w:r>
      <w:r>
        <w:t>eg</w:t>
      </w:r>
      <w:r w:rsidRPr="001267EA">
        <w:t xml:space="preserve"> instans eller har </w:t>
      </w:r>
      <w:r>
        <w:t xml:space="preserve">ei </w:t>
      </w:r>
      <w:r w:rsidRPr="001267EA">
        <w:t>anna</w:t>
      </w:r>
      <w:r>
        <w:t xml:space="preserve"> </w:t>
      </w:r>
      <w:r w:rsidRPr="001267EA">
        <w:t>høyringsinteresse for et område som er under regulering.</w:t>
      </w:r>
    </w:p>
    <w:p w14:paraId="2189D9B1" w14:textId="77777777" w:rsidR="002C59C8" w:rsidRPr="001267EA" w:rsidRDefault="002C59C8" w:rsidP="00624F05"/>
    <w:p w14:paraId="3584CAA8" w14:textId="1B8DFC43" w:rsidR="002C59C8" w:rsidRPr="00B9375E" w:rsidRDefault="00000000" w:rsidP="007B0132">
      <w:pPr>
        <w:rPr>
          <w:b/>
          <w:bCs/>
          <w:color w:val="000000" w:themeColor="text1"/>
        </w:rPr>
      </w:pPr>
      <w:r w:rsidRPr="00B9375E">
        <w:rPr>
          <w:b/>
          <w:bCs/>
          <w:color w:val="000000" w:themeColor="text1"/>
        </w:rPr>
        <w:t>Endringsforslag</w:t>
      </w:r>
    </w:p>
    <w:p w14:paraId="425F5264" w14:textId="39BCA403" w:rsidR="002C59C8" w:rsidRPr="00B9375E" w:rsidRDefault="00D56C7D" w:rsidP="007B0132">
      <w:pPr>
        <w:rPr>
          <w:color w:val="000000" w:themeColor="text1"/>
        </w:rPr>
      </w:pPr>
      <w:r w:rsidRPr="00B9375E">
        <w:rPr>
          <w:color w:val="000000" w:themeColor="text1"/>
        </w:rPr>
        <w:t xml:space="preserve">Sjo Fasting AS har sendt inn forslag til endring av </w:t>
      </w:r>
      <w:r w:rsidRPr="00B9375E">
        <w:rPr>
          <w:i/>
          <w:iCs/>
          <w:color w:val="000000" w:themeColor="text1"/>
        </w:rPr>
        <w:t>Plan 0557.00 - Detaljregulering for bustader i Arne Garborgs veg 51, 53 og 55, Bryne</w:t>
      </w:r>
      <w:r w:rsidRPr="00B9375E">
        <w:rPr>
          <w:color w:val="000000" w:themeColor="text1"/>
        </w:rPr>
        <w:t xml:space="preserve">. Forslag til endring av plan vart rekna som komplett </w:t>
      </w:r>
      <w:r w:rsidR="0097256F" w:rsidRPr="00B9375E">
        <w:rPr>
          <w:rFonts w:eastAsiaTheme="minorHAnsi"/>
          <w:szCs w:val="24"/>
        </w:rPr>
        <w:t>24.10.2025</w:t>
      </w:r>
      <w:r w:rsidRPr="00B9375E">
        <w:rPr>
          <w:rFonts w:eastAsiaTheme="minorHAnsi"/>
          <w:szCs w:val="24"/>
        </w:rPr>
        <w:t>.</w:t>
      </w:r>
      <w:r w:rsidRPr="00B9375E">
        <w:rPr>
          <w:color w:val="000000" w:themeColor="text1"/>
        </w:rPr>
        <w:t xml:space="preserve"> Planen </w:t>
      </w:r>
      <w:r w:rsidR="0097256F" w:rsidRPr="00B9375E">
        <w:rPr>
          <w:color w:val="000000" w:themeColor="text1"/>
        </w:rPr>
        <w:t>vart</w:t>
      </w:r>
      <w:r w:rsidRPr="00B9375E">
        <w:rPr>
          <w:color w:val="000000" w:themeColor="text1"/>
        </w:rPr>
        <w:t xml:space="preserve"> opphavleg godkjent </w:t>
      </w:r>
      <w:sdt>
        <w:sdtPr>
          <w:id w:val="1793390028"/>
          <w:date w:fullDate="2024-12-10T00:00:00Z">
            <w:dateFormat w:val="dd.MM.yyyy"/>
            <w:lid w:val="nb-NO"/>
            <w:storeMappedDataAs w:val="dateTime"/>
            <w:calendar w:val="gregorian"/>
          </w:date>
        </w:sdtPr>
        <w:sdtContent>
          <w:r w:rsidR="001A293B" w:rsidRPr="00B9375E">
            <w:t>10.12.2024</w:t>
          </w:r>
        </w:sdtContent>
      </w:sdt>
      <w:r w:rsidRPr="00B9375E">
        <w:t xml:space="preserve">. </w:t>
      </w:r>
    </w:p>
    <w:p w14:paraId="0379C9DB" w14:textId="77777777" w:rsidR="002C59C8" w:rsidRPr="001267EA" w:rsidRDefault="002C59C8" w:rsidP="00624F05">
      <w:pPr>
        <w:rPr>
          <w:color w:val="000000" w:themeColor="text1"/>
        </w:rPr>
      </w:pPr>
    </w:p>
    <w:p w14:paraId="6BCAAC09" w14:textId="6D3D606F" w:rsidR="002C59C8" w:rsidRPr="00506667" w:rsidRDefault="00000000" w:rsidP="007B0132">
      <w:pPr>
        <w:rPr>
          <w:color w:val="000000" w:themeColor="text1"/>
        </w:rPr>
      </w:pPr>
      <w:r>
        <w:rPr>
          <w:color w:val="000000" w:themeColor="text1"/>
        </w:rPr>
        <w:t>Føremålet</w:t>
      </w:r>
      <w:r w:rsidRPr="00506667">
        <w:rPr>
          <w:color w:val="000000" w:themeColor="text1"/>
        </w:rPr>
        <w:t xml:space="preserve"> med foresl</w:t>
      </w:r>
      <w:r>
        <w:rPr>
          <w:color w:val="000000" w:themeColor="text1"/>
        </w:rPr>
        <w:t>egne</w:t>
      </w:r>
      <w:r w:rsidRPr="00506667">
        <w:rPr>
          <w:color w:val="000000" w:themeColor="text1"/>
        </w:rPr>
        <w:t xml:space="preserve"> endring</w:t>
      </w:r>
      <w:r>
        <w:rPr>
          <w:color w:val="000000" w:themeColor="text1"/>
        </w:rPr>
        <w:t>a</w:t>
      </w:r>
      <w:r w:rsidRPr="00506667">
        <w:rPr>
          <w:color w:val="000000" w:themeColor="text1"/>
        </w:rPr>
        <w:t>r er</w:t>
      </w:r>
      <w:r w:rsidR="002A25D4">
        <w:rPr>
          <w:color w:val="000000" w:themeColor="text1"/>
        </w:rPr>
        <w:t xml:space="preserve"> å </w:t>
      </w:r>
      <w:r w:rsidR="002B390F">
        <w:rPr>
          <w:color w:val="000000" w:themeColor="text1"/>
        </w:rPr>
        <w:t>presisera føresegn om verandaer,</w:t>
      </w:r>
      <w:r w:rsidR="00DE5922">
        <w:rPr>
          <w:color w:val="000000" w:themeColor="text1"/>
        </w:rPr>
        <w:t xml:space="preserve"> samt ta vekk </w:t>
      </w:r>
      <w:r w:rsidR="00763BC7">
        <w:rPr>
          <w:color w:val="000000" w:themeColor="text1"/>
        </w:rPr>
        <w:t xml:space="preserve">breiddeavgrensninga </w:t>
      </w:r>
      <w:r w:rsidR="00DE5922">
        <w:rPr>
          <w:color w:val="000000" w:themeColor="text1"/>
        </w:rPr>
        <w:t>for desse.</w:t>
      </w:r>
    </w:p>
    <w:p w14:paraId="4562FF5D" w14:textId="77777777" w:rsidR="002C59C8" w:rsidRPr="00506667" w:rsidRDefault="002C59C8" w:rsidP="007B0132">
      <w:pPr>
        <w:rPr>
          <w:color w:val="000000" w:themeColor="text1"/>
        </w:rPr>
      </w:pPr>
    </w:p>
    <w:p w14:paraId="5AFC3EA8" w14:textId="058BC4CE" w:rsidR="002C59C8" w:rsidRPr="001D086E" w:rsidRDefault="00000000" w:rsidP="001267EA">
      <w:pPr>
        <w:rPr>
          <w:color w:val="000000" w:themeColor="text1"/>
        </w:rPr>
      </w:pPr>
      <w:r w:rsidRPr="001D086E">
        <w:rPr>
          <w:color w:val="000000" w:themeColor="text1"/>
        </w:rPr>
        <w:t xml:space="preserve">Endringsforslaget vil innebere </w:t>
      </w:r>
      <w:r w:rsidR="00DE5922">
        <w:rPr>
          <w:color w:val="000000" w:themeColor="text1"/>
        </w:rPr>
        <w:t xml:space="preserve">at verandaer som kan overskride byggegrensa ikkje lenger er </w:t>
      </w:r>
      <w:r w:rsidR="006D1900">
        <w:rPr>
          <w:color w:val="000000" w:themeColor="text1"/>
        </w:rPr>
        <w:t>avgrensa i breidde, berre djupn.</w:t>
      </w:r>
      <w:r w:rsidRPr="001D086E">
        <w:rPr>
          <w:color w:val="000000" w:themeColor="text1"/>
        </w:rPr>
        <w:t>  </w:t>
      </w:r>
    </w:p>
    <w:p w14:paraId="3B628755" w14:textId="77777777" w:rsidR="002C59C8" w:rsidRPr="001D086E" w:rsidRDefault="002C59C8" w:rsidP="001267EA">
      <w:pPr>
        <w:rPr>
          <w:color w:val="000000" w:themeColor="text1"/>
        </w:rPr>
      </w:pPr>
    </w:p>
    <w:p w14:paraId="19FC9544" w14:textId="159ED94A" w:rsidR="002C59C8" w:rsidRDefault="00000000" w:rsidP="001267EA">
      <w:pPr>
        <w:rPr>
          <w:color w:val="000000" w:themeColor="text1"/>
        </w:rPr>
      </w:pPr>
      <w:r w:rsidRPr="001267EA">
        <w:rPr>
          <w:color w:val="000000" w:themeColor="text1"/>
        </w:rPr>
        <w:t>Dette kan påv</w:t>
      </w:r>
      <w:r>
        <w:rPr>
          <w:color w:val="000000" w:themeColor="text1"/>
        </w:rPr>
        <w:t xml:space="preserve">erke </w:t>
      </w:r>
      <w:r w:rsidR="006D1900">
        <w:rPr>
          <w:color w:val="000000" w:themeColor="text1"/>
        </w:rPr>
        <w:t>estetisk utforming</w:t>
      </w:r>
      <w:r w:rsidR="00DC2FA2">
        <w:rPr>
          <w:color w:val="000000" w:themeColor="text1"/>
        </w:rPr>
        <w:t xml:space="preserve"> av fasadane </w:t>
      </w:r>
      <w:r w:rsidR="00E9594B">
        <w:rPr>
          <w:color w:val="000000" w:themeColor="text1"/>
        </w:rPr>
        <w:t>mot privat uteopphaldsareal</w:t>
      </w:r>
      <w:r w:rsidR="006D1900">
        <w:rPr>
          <w:color w:val="000000" w:themeColor="text1"/>
        </w:rPr>
        <w:t>.</w:t>
      </w:r>
    </w:p>
    <w:p w14:paraId="086E7A34" w14:textId="77777777" w:rsidR="002C59C8" w:rsidRPr="001267EA" w:rsidRDefault="002C59C8" w:rsidP="001267EA">
      <w:pPr>
        <w:rPr>
          <w:color w:val="000000" w:themeColor="text1"/>
        </w:rPr>
      </w:pPr>
    </w:p>
    <w:p w14:paraId="4C0AA3E3" w14:textId="476DB97C" w:rsidR="002C59C8" w:rsidRDefault="00000000" w:rsidP="001267EA">
      <w:pPr>
        <w:rPr>
          <w:color w:val="000000" w:themeColor="text1"/>
        </w:rPr>
      </w:pPr>
      <w:r w:rsidRPr="00FF6A44">
        <w:rPr>
          <w:color w:val="000000" w:themeColor="text1"/>
        </w:rPr>
        <w:t>Sjå</w:t>
      </w:r>
      <w:r w:rsidRPr="001267EA">
        <w:rPr>
          <w:color w:val="000000" w:themeColor="text1"/>
        </w:rPr>
        <w:t xml:space="preserve"> vedlegg for me</w:t>
      </w:r>
      <w:r>
        <w:rPr>
          <w:color w:val="000000" w:themeColor="text1"/>
        </w:rPr>
        <w:t>i</w:t>
      </w:r>
      <w:r w:rsidRPr="001267EA">
        <w:rPr>
          <w:color w:val="000000" w:themeColor="text1"/>
        </w:rPr>
        <w:t>r informasjon om ytterlegare endringar. Endring</w:t>
      </w:r>
      <w:r w:rsidRPr="00FF6A44">
        <w:rPr>
          <w:color w:val="000000" w:themeColor="text1"/>
        </w:rPr>
        <w:t>a</w:t>
      </w:r>
      <w:r w:rsidRPr="001267EA">
        <w:rPr>
          <w:color w:val="000000" w:themeColor="text1"/>
        </w:rPr>
        <w:t xml:space="preserve">r vil skje </w:t>
      </w:r>
      <w:r w:rsidR="008F59CD">
        <w:rPr>
          <w:color w:val="000000" w:themeColor="text1"/>
        </w:rPr>
        <w:t xml:space="preserve">i </w:t>
      </w:r>
      <w:r w:rsidRPr="00FF6A44">
        <w:rPr>
          <w:color w:val="000000" w:themeColor="text1"/>
        </w:rPr>
        <w:t>føresegne</w:t>
      </w:r>
      <w:r w:rsidR="008F59CD">
        <w:rPr>
          <w:color w:val="000000" w:themeColor="text1"/>
        </w:rPr>
        <w:t>ne.</w:t>
      </w:r>
    </w:p>
    <w:p w14:paraId="587FD37A" w14:textId="77777777" w:rsidR="002C59C8" w:rsidRDefault="002C59C8" w:rsidP="001267EA">
      <w:pPr>
        <w:rPr>
          <w:color w:val="000000" w:themeColor="text1"/>
        </w:rPr>
      </w:pPr>
    </w:p>
    <w:p w14:paraId="5D1BF55B" w14:textId="5B360DB7" w:rsidR="002C59C8" w:rsidRPr="00FF6A44" w:rsidRDefault="00000000" w:rsidP="001267EA">
      <w:pPr>
        <w:rPr>
          <w:color w:val="000000" w:themeColor="text1"/>
        </w:rPr>
      </w:pPr>
      <w:r w:rsidRPr="001D086E">
        <w:rPr>
          <w:color w:val="000000" w:themeColor="text1"/>
        </w:rPr>
        <w:t>Det er utarbeidd ny dokumentasjon for å syne konsekvensane av endringane. Desse kan sjåast i</w:t>
      </w:r>
      <w:r w:rsidR="00763BC7">
        <w:rPr>
          <w:color w:val="000000" w:themeColor="text1"/>
        </w:rPr>
        <w:t xml:space="preserve"> vedlagte illustrasjonar</w:t>
      </w:r>
      <w:r w:rsidRPr="001D086E">
        <w:rPr>
          <w:color w:val="000000" w:themeColor="text1"/>
        </w:rPr>
        <w:t>. </w:t>
      </w:r>
    </w:p>
    <w:p w14:paraId="09F70A34" w14:textId="3BE49A92" w:rsidR="002C59C8" w:rsidRPr="001267EA" w:rsidRDefault="00000000" w:rsidP="001267EA">
      <w:pPr>
        <w:rPr>
          <w:color w:val="000000" w:themeColor="text1"/>
        </w:rPr>
      </w:pPr>
      <w:r w:rsidRPr="001267EA">
        <w:rPr>
          <w:color w:val="000000" w:themeColor="text1"/>
        </w:rPr>
        <w:t> </w:t>
      </w:r>
    </w:p>
    <w:p w14:paraId="3D4EC358" w14:textId="77777777" w:rsidR="002C59C8" w:rsidRDefault="002C59C8" w:rsidP="007B0132">
      <w:pPr>
        <w:rPr>
          <w:color w:val="000000" w:themeColor="text1"/>
        </w:rPr>
      </w:pPr>
    </w:p>
    <w:p w14:paraId="3682F828" w14:textId="26B300FA" w:rsidR="002C59C8" w:rsidRPr="001267EA" w:rsidRDefault="00000000" w:rsidP="007B013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Plansituasjon</w:t>
      </w:r>
    </w:p>
    <w:p w14:paraId="777E6DA7" w14:textId="552AA520" w:rsidR="00B657DC" w:rsidRPr="00B657DC" w:rsidRDefault="00B657DC" w:rsidP="00B657DC">
      <w:pPr>
        <w:rPr>
          <w:color w:val="000000" w:themeColor="text1"/>
        </w:rPr>
      </w:pPr>
      <w:r w:rsidRPr="00B657DC">
        <w:rPr>
          <w:color w:val="000000" w:themeColor="text1"/>
        </w:rPr>
        <w:t>Planområdet er avgrensa av Arne Garborgs veg i nord, Kiwi Rosseland i øst, og</w:t>
      </w:r>
    </w:p>
    <w:p w14:paraId="48418845" w14:textId="77777777" w:rsidR="00B657DC" w:rsidRPr="00B657DC" w:rsidRDefault="00B657DC" w:rsidP="00B657DC">
      <w:pPr>
        <w:rPr>
          <w:color w:val="000000" w:themeColor="text1"/>
        </w:rPr>
      </w:pPr>
      <w:r w:rsidRPr="00B657DC">
        <w:rPr>
          <w:color w:val="000000" w:themeColor="text1"/>
        </w:rPr>
        <w:t>Snorres gate i sør. Området utgjer eigendommane med gardsnummer 2, og</w:t>
      </w:r>
    </w:p>
    <w:p w14:paraId="30FED7D5" w14:textId="1515886D" w:rsidR="002C59C8" w:rsidRDefault="00B657DC" w:rsidP="00B657DC">
      <w:pPr>
        <w:rPr>
          <w:color w:val="000000" w:themeColor="text1"/>
        </w:rPr>
      </w:pPr>
      <w:r w:rsidRPr="00B657DC">
        <w:rPr>
          <w:color w:val="000000" w:themeColor="text1"/>
        </w:rPr>
        <w:t>bruksnummer 78, 144, 145, 183 og 252. Planområdet er i underkant av 7,3 daa.</w:t>
      </w:r>
      <w:r w:rsidRPr="001267EA">
        <w:rPr>
          <w:color w:val="000000" w:themeColor="text1"/>
        </w:rPr>
        <w:t> </w:t>
      </w:r>
      <w:r w:rsidRPr="007B0132">
        <w:rPr>
          <w:color w:val="000000" w:themeColor="text1"/>
        </w:rPr>
        <w:t> </w:t>
      </w:r>
    </w:p>
    <w:p w14:paraId="4D40EF1A" w14:textId="77777777" w:rsidR="00E5763A" w:rsidRDefault="00E5763A" w:rsidP="00B657DC">
      <w:pPr>
        <w:rPr>
          <w:color w:val="000000" w:themeColor="text1"/>
        </w:rPr>
      </w:pPr>
    </w:p>
    <w:p w14:paraId="3CC5E21E" w14:textId="0D03DE6B" w:rsidR="00E5763A" w:rsidRDefault="000827CC" w:rsidP="00B657DC">
      <w:pPr>
        <w:rPr>
          <w:color w:val="000000" w:themeColor="text1"/>
        </w:rPr>
      </w:pPr>
      <w:r>
        <w:rPr>
          <w:color w:val="000000" w:themeColor="text1"/>
        </w:rPr>
        <w:t xml:space="preserve">Føremålet med reguleringsplanen er å transformera eit tidlegare næringsområde til bustader i tråd med kommuneplanens arealdel. Reguleringsplanen </w:t>
      </w:r>
      <w:r w:rsidR="00272F4F">
        <w:rPr>
          <w:color w:val="000000" w:themeColor="text1"/>
        </w:rPr>
        <w:t>tillèt 20-21 rekkjehus (BK1-BK3) og ein seksmannsbustad (BB1).</w:t>
      </w:r>
    </w:p>
    <w:p w14:paraId="5523F5A2" w14:textId="259F62BE" w:rsidR="00E5763A" w:rsidRDefault="00E5763A" w:rsidP="00B657DC">
      <w:pPr>
        <w:rPr>
          <w:color w:val="000000" w:themeColor="text1"/>
        </w:rPr>
      </w:pPr>
      <w:r w:rsidRPr="00E5763A">
        <w:rPr>
          <w:noProof/>
          <w:color w:val="000000" w:themeColor="text1"/>
        </w:rPr>
        <w:lastRenderedPageBreak/>
        <w:drawing>
          <wp:inline distT="0" distB="0" distL="0" distR="0" wp14:anchorId="6E9BDFE6" wp14:editId="46725016">
            <wp:extent cx="4010025" cy="3786599"/>
            <wp:effectExtent l="0" t="0" r="0" b="4445"/>
            <wp:docPr id="1663952094" name="Bilde 1" descr="Et bilde som inneholder tekst, diagram, plan, k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52094" name="Bilde 1" descr="Et bilde som inneholder tekst, diagram, plan, kart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2965" cy="37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403A" w14:textId="77777777" w:rsidR="00E5763A" w:rsidRPr="007B0132" w:rsidRDefault="00E5763A" w:rsidP="00B657DC">
      <w:pPr>
        <w:rPr>
          <w:color w:val="000000" w:themeColor="text1"/>
        </w:rPr>
      </w:pPr>
    </w:p>
    <w:p w14:paraId="3AA864FF" w14:textId="259D1CCC" w:rsidR="00E9594B" w:rsidRPr="00E9594B" w:rsidRDefault="00E9594B" w:rsidP="00624F05">
      <w:pPr>
        <w:rPr>
          <w:color w:val="000000" w:themeColor="text1"/>
          <w:sz w:val="20"/>
          <w:szCs w:val="16"/>
        </w:rPr>
      </w:pPr>
      <w:r w:rsidRPr="00E9594B">
        <w:rPr>
          <w:color w:val="000000" w:themeColor="text1"/>
          <w:sz w:val="20"/>
          <w:szCs w:val="16"/>
        </w:rPr>
        <w:t>Figur 1. Plankart.</w:t>
      </w:r>
    </w:p>
    <w:p w14:paraId="0E022364" w14:textId="77777777" w:rsidR="00E9594B" w:rsidRDefault="00E9594B" w:rsidP="00624F05">
      <w:pPr>
        <w:rPr>
          <w:color w:val="000000" w:themeColor="text1"/>
          <w:u w:val="single"/>
        </w:rPr>
      </w:pPr>
    </w:p>
    <w:p w14:paraId="1BC36130" w14:textId="09707796" w:rsidR="002C59C8" w:rsidRPr="00470BB6" w:rsidRDefault="00000000" w:rsidP="00624F05">
      <w:pPr>
        <w:rPr>
          <w:b/>
          <w:bCs/>
          <w:color w:val="000000" w:themeColor="text1"/>
        </w:rPr>
      </w:pPr>
      <w:r w:rsidRPr="00470BB6">
        <w:rPr>
          <w:b/>
          <w:bCs/>
          <w:color w:val="000000" w:themeColor="text1"/>
        </w:rPr>
        <w:t xml:space="preserve">Endringar i </w:t>
      </w:r>
      <w:r w:rsidR="00E9594B" w:rsidRPr="00470BB6">
        <w:rPr>
          <w:b/>
          <w:bCs/>
          <w:color w:val="000000" w:themeColor="text1"/>
        </w:rPr>
        <w:t>del av føresegn 3.1.1</w:t>
      </w:r>
      <w:r w:rsidRPr="00470BB6">
        <w:rPr>
          <w:b/>
          <w:bCs/>
          <w:color w:val="000000" w:themeColor="text1"/>
        </w:rPr>
        <w:t>:</w:t>
      </w:r>
    </w:p>
    <w:p w14:paraId="7AC53E3D" w14:textId="77777777" w:rsidR="00042D3D" w:rsidRDefault="00042D3D" w:rsidP="00624F05">
      <w:pPr>
        <w:rPr>
          <w:color w:val="000000" w:themeColor="text1"/>
        </w:rPr>
      </w:pPr>
    </w:p>
    <w:p w14:paraId="4779E699" w14:textId="545C7A1B" w:rsidR="00042D3D" w:rsidRPr="00B9375E" w:rsidRDefault="00042D3D" w:rsidP="00624F05">
      <w:pPr>
        <w:rPr>
          <w:color w:val="000000" w:themeColor="text1"/>
          <w:u w:val="single"/>
          <w:lang w:val="nb-NO"/>
        </w:rPr>
      </w:pPr>
      <w:r w:rsidRPr="00B9375E">
        <w:rPr>
          <w:color w:val="000000" w:themeColor="text1"/>
          <w:u w:val="single"/>
          <w:lang w:val="nb-NO"/>
        </w:rPr>
        <w:t>Før:</w:t>
      </w:r>
    </w:p>
    <w:p w14:paraId="4652142E" w14:textId="24386F54" w:rsidR="00042D3D" w:rsidRPr="00B9375E" w:rsidRDefault="00042D3D" w:rsidP="00624F05">
      <w:pPr>
        <w:rPr>
          <w:color w:val="000000" w:themeColor="text1"/>
          <w:lang w:val="nb-NO"/>
        </w:rPr>
      </w:pPr>
      <w:r w:rsidRPr="00042D3D">
        <w:rPr>
          <w:color w:val="000000" w:themeColor="text1"/>
          <w:lang w:val="nb-NO"/>
        </w:rPr>
        <w:t xml:space="preserve">Det tillates at verandaer kan overskride byggegrensen med inntil 2 meter (dybde) x 4 meter (bredde). </w:t>
      </w:r>
      <w:r w:rsidRPr="00B9375E">
        <w:rPr>
          <w:color w:val="000000" w:themeColor="text1"/>
          <w:lang w:val="nb-NO"/>
        </w:rPr>
        <w:t>Det tillates ikke oppføring av verandaer utenfor formålsgrensen.</w:t>
      </w:r>
    </w:p>
    <w:p w14:paraId="76F95AEB" w14:textId="77777777" w:rsidR="002C59C8" w:rsidRPr="00B9375E" w:rsidRDefault="002C59C8" w:rsidP="00624F05">
      <w:pPr>
        <w:rPr>
          <w:color w:val="000000" w:themeColor="text1"/>
          <w:lang w:val="nb-NO"/>
        </w:rPr>
      </w:pPr>
    </w:p>
    <w:p w14:paraId="5DAA606B" w14:textId="62575A44" w:rsidR="008F59CD" w:rsidRPr="00B9375E" w:rsidRDefault="008F59CD" w:rsidP="00624F05">
      <w:pPr>
        <w:rPr>
          <w:color w:val="000000" w:themeColor="text1"/>
          <w:u w:val="single"/>
          <w:lang w:val="nb-NO"/>
        </w:rPr>
      </w:pPr>
      <w:r w:rsidRPr="00B9375E">
        <w:rPr>
          <w:color w:val="000000" w:themeColor="text1"/>
          <w:u w:val="single"/>
          <w:lang w:val="nb-NO"/>
        </w:rPr>
        <w:t xml:space="preserve">Etter: </w:t>
      </w:r>
    </w:p>
    <w:p w14:paraId="395A02C7" w14:textId="696E698D" w:rsidR="008F59CD" w:rsidRPr="00B9375E" w:rsidRDefault="008F59CD" w:rsidP="00624F05">
      <w:pPr>
        <w:rPr>
          <w:color w:val="000000" w:themeColor="text1"/>
          <w:lang w:val="nb-NO"/>
        </w:rPr>
      </w:pPr>
      <w:r w:rsidRPr="00B9375E">
        <w:rPr>
          <w:color w:val="000000" w:themeColor="text1"/>
          <w:lang w:val="nb-NO"/>
        </w:rPr>
        <w:t>Det tillates at verandaer kan overskride byggegrensen med inntil 2 meter mot sør for BK2 og mot vest for BK1 og BK3. </w:t>
      </w:r>
    </w:p>
    <w:p w14:paraId="188A20D6" w14:textId="77777777" w:rsidR="008F59CD" w:rsidRPr="00B9375E" w:rsidRDefault="008F59CD" w:rsidP="00624F05">
      <w:pPr>
        <w:rPr>
          <w:color w:val="000000" w:themeColor="text1"/>
          <w:lang w:val="nb-NO"/>
        </w:rPr>
      </w:pPr>
    </w:p>
    <w:p w14:paraId="3274408D" w14:textId="719B01B7" w:rsidR="002C59C8" w:rsidRPr="00B9375E" w:rsidRDefault="00BF41D3" w:rsidP="00463C9D">
      <w:pPr>
        <w:rPr>
          <w:b/>
          <w:bCs/>
          <w:color w:val="000000" w:themeColor="text1"/>
          <w:lang w:val="nb-NO"/>
        </w:rPr>
      </w:pPr>
      <w:r w:rsidRPr="00B9375E">
        <w:rPr>
          <w:b/>
          <w:bCs/>
          <w:color w:val="000000" w:themeColor="text1"/>
          <w:lang w:val="nb-NO"/>
        </w:rPr>
        <w:t>Kommunedirektøren førebelse vurdering</w:t>
      </w:r>
    </w:p>
    <w:p w14:paraId="20623C76" w14:textId="290F2314" w:rsidR="00321B79" w:rsidRDefault="007F499A" w:rsidP="00463C9D">
      <w:pPr>
        <w:rPr>
          <w:color w:val="000000" w:themeColor="text1"/>
        </w:rPr>
      </w:pPr>
      <w:r w:rsidRPr="00B9375E">
        <w:rPr>
          <w:color w:val="000000" w:themeColor="text1"/>
          <w:lang w:val="nb-NO"/>
        </w:rPr>
        <w:t xml:space="preserve">Planavdelinga er </w:t>
      </w:r>
      <w:r w:rsidR="00194D62" w:rsidRPr="00B9375E">
        <w:rPr>
          <w:color w:val="000000" w:themeColor="text1"/>
          <w:lang w:val="nb-NO"/>
        </w:rPr>
        <w:t xml:space="preserve">einig med forslagsstillar om at føresegna som avgrensa verandaer </w:t>
      </w:r>
      <w:r w:rsidR="005124CB" w:rsidRPr="00B9375E">
        <w:rPr>
          <w:color w:val="000000" w:themeColor="text1"/>
          <w:lang w:val="nb-NO"/>
        </w:rPr>
        <w:t xml:space="preserve">til 2 x 4 meter var lite hensiktsmessig. </w:t>
      </w:r>
      <w:r w:rsidR="005124CB">
        <w:rPr>
          <w:color w:val="000000" w:themeColor="text1"/>
        </w:rPr>
        <w:t>Det er noko uklart kvifor de</w:t>
      </w:r>
      <w:r w:rsidR="00804888">
        <w:rPr>
          <w:color w:val="000000" w:themeColor="text1"/>
        </w:rPr>
        <w:t>nne</w:t>
      </w:r>
      <w:r w:rsidR="005124CB">
        <w:rPr>
          <w:color w:val="000000" w:themeColor="text1"/>
        </w:rPr>
        <w:t xml:space="preserve"> </w:t>
      </w:r>
      <w:r w:rsidR="00804888">
        <w:rPr>
          <w:color w:val="000000" w:themeColor="text1"/>
        </w:rPr>
        <w:t>føresegna</w:t>
      </w:r>
      <w:r w:rsidR="00DA3EF4">
        <w:rPr>
          <w:color w:val="000000" w:themeColor="text1"/>
        </w:rPr>
        <w:t xml:space="preserve"> vart foreslått, men det kan vera at verandaene tidlegare var tenkt som balkongar </w:t>
      </w:r>
      <w:r w:rsidR="0008722B">
        <w:rPr>
          <w:color w:val="000000" w:themeColor="text1"/>
        </w:rPr>
        <w:t xml:space="preserve">med eit meir underordna uttrykk </w:t>
      </w:r>
      <w:r w:rsidR="00DA3EF4">
        <w:rPr>
          <w:color w:val="000000" w:themeColor="text1"/>
        </w:rPr>
        <w:t xml:space="preserve">(i tidlegare utkast i opphaveleg </w:t>
      </w:r>
      <w:r w:rsidR="00321B79">
        <w:rPr>
          <w:color w:val="000000" w:themeColor="text1"/>
        </w:rPr>
        <w:t>planforslag</w:t>
      </w:r>
      <w:r w:rsidR="00DA3EF4">
        <w:rPr>
          <w:color w:val="000000" w:themeColor="text1"/>
        </w:rPr>
        <w:t xml:space="preserve"> omtalt som «balkongar med understøttene søyler»).</w:t>
      </w:r>
      <w:r w:rsidR="00DE1C55">
        <w:rPr>
          <w:color w:val="000000" w:themeColor="text1"/>
        </w:rPr>
        <w:t xml:space="preserve"> </w:t>
      </w:r>
    </w:p>
    <w:p w14:paraId="306A28A4" w14:textId="77777777" w:rsidR="00321B79" w:rsidRDefault="00321B79" w:rsidP="00463C9D">
      <w:pPr>
        <w:rPr>
          <w:color w:val="000000" w:themeColor="text1"/>
        </w:rPr>
      </w:pPr>
    </w:p>
    <w:p w14:paraId="7DD7114A" w14:textId="711E0657" w:rsidR="0085671D" w:rsidRDefault="0085671D" w:rsidP="00463C9D">
      <w:pPr>
        <w:rPr>
          <w:color w:val="000000" w:themeColor="text1"/>
        </w:rPr>
      </w:pPr>
      <w:r w:rsidRPr="0085671D">
        <w:rPr>
          <w:noProof/>
          <w:color w:val="000000" w:themeColor="text1"/>
        </w:rPr>
        <w:lastRenderedPageBreak/>
        <w:drawing>
          <wp:inline distT="0" distB="0" distL="0" distR="0" wp14:anchorId="27E621DB" wp14:editId="3DAEB926">
            <wp:extent cx="4457700" cy="2498958"/>
            <wp:effectExtent l="0" t="0" r="0" b="0"/>
            <wp:docPr id="491432058" name="Bilde 1" descr="Et bilde som inneholder sketch, hus, tegning, vindu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32058" name="Bilde 1" descr="Et bilde som inneholder sketch, hus, tegning, vindu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4240" cy="250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F0E9" w14:textId="77777777" w:rsidR="0085671D" w:rsidRDefault="0085671D" w:rsidP="00463C9D">
      <w:pPr>
        <w:rPr>
          <w:color w:val="000000" w:themeColor="text1"/>
        </w:rPr>
      </w:pPr>
    </w:p>
    <w:p w14:paraId="192AA861" w14:textId="58986603" w:rsidR="002C59C8" w:rsidRDefault="00246538" w:rsidP="00463C9D">
      <w:pPr>
        <w:rPr>
          <w:color w:val="000000" w:themeColor="text1"/>
        </w:rPr>
      </w:pPr>
      <w:r>
        <w:rPr>
          <w:color w:val="000000" w:themeColor="text1"/>
        </w:rPr>
        <w:t xml:space="preserve">Skissane som er sendt over synar </w:t>
      </w:r>
      <w:r w:rsidR="005517A6">
        <w:rPr>
          <w:color w:val="000000" w:themeColor="text1"/>
        </w:rPr>
        <w:t xml:space="preserve">bustader med breidde på 5,5 meter. Planavdelinga meiner det vil gje eit </w:t>
      </w:r>
      <w:r w:rsidR="0085671D">
        <w:rPr>
          <w:color w:val="000000" w:themeColor="text1"/>
        </w:rPr>
        <w:t>uheldig estetisk uttrykk</w:t>
      </w:r>
      <w:r w:rsidR="00544022">
        <w:rPr>
          <w:color w:val="000000" w:themeColor="text1"/>
        </w:rPr>
        <w:t xml:space="preserve"> om verandaene her er avgrensa til 4 meter breidde</w:t>
      </w:r>
      <w:r w:rsidR="007903F7">
        <w:rPr>
          <w:color w:val="000000" w:themeColor="text1"/>
        </w:rPr>
        <w:t xml:space="preserve">. Planavdelinga meiner </w:t>
      </w:r>
      <w:r w:rsidR="00434D96">
        <w:rPr>
          <w:color w:val="000000" w:themeColor="text1"/>
        </w:rPr>
        <w:t>det vil vera meir estetisk heldig om</w:t>
      </w:r>
      <w:r w:rsidR="00042E25">
        <w:rPr>
          <w:color w:val="000000" w:themeColor="text1"/>
        </w:rPr>
        <w:t xml:space="preserve"> verdandane</w:t>
      </w:r>
      <w:r w:rsidR="00434D96">
        <w:rPr>
          <w:color w:val="000000" w:themeColor="text1"/>
        </w:rPr>
        <w:t xml:space="preserve"> anten</w:t>
      </w:r>
      <w:r w:rsidR="00042E25">
        <w:rPr>
          <w:color w:val="000000" w:themeColor="text1"/>
        </w:rPr>
        <w:t xml:space="preserve"> følgj</w:t>
      </w:r>
      <w:r w:rsidR="00434D96">
        <w:rPr>
          <w:color w:val="000000" w:themeColor="text1"/>
        </w:rPr>
        <w:t>er</w:t>
      </w:r>
      <w:r w:rsidR="00042E25">
        <w:rPr>
          <w:color w:val="000000" w:themeColor="text1"/>
        </w:rPr>
        <w:t xml:space="preserve"> heile fasaden, eller så bør desse få eit </w:t>
      </w:r>
      <w:r w:rsidR="00434D96">
        <w:rPr>
          <w:color w:val="000000" w:themeColor="text1"/>
        </w:rPr>
        <w:t>meir underordna uttrykk. Sistnemnte er utfordrande om breidden berre er 5,5 meter.</w:t>
      </w:r>
    </w:p>
    <w:p w14:paraId="4CA47070" w14:textId="77777777" w:rsidR="00350D71" w:rsidRDefault="00350D71" w:rsidP="00463C9D">
      <w:pPr>
        <w:rPr>
          <w:color w:val="000000" w:themeColor="text1"/>
        </w:rPr>
      </w:pPr>
    </w:p>
    <w:p w14:paraId="7FD969E8" w14:textId="0AD2E39E" w:rsidR="00350D71" w:rsidRDefault="00350D71" w:rsidP="00463C9D">
      <w:pPr>
        <w:rPr>
          <w:color w:val="000000" w:themeColor="text1"/>
        </w:rPr>
      </w:pPr>
      <w:r>
        <w:rPr>
          <w:color w:val="000000" w:themeColor="text1"/>
        </w:rPr>
        <w:t xml:space="preserve">Planavdelinga har i dialog med forslagsstillar </w:t>
      </w:r>
      <w:r w:rsidR="006311D7">
        <w:rPr>
          <w:color w:val="000000" w:themeColor="text1"/>
        </w:rPr>
        <w:t>og presisert føresegna noko</w:t>
      </w:r>
      <w:r w:rsidR="000F1E6C">
        <w:rPr>
          <w:color w:val="000000" w:themeColor="text1"/>
        </w:rPr>
        <w:t>.</w:t>
      </w:r>
      <w:r w:rsidR="009C7746">
        <w:rPr>
          <w:color w:val="000000" w:themeColor="text1"/>
        </w:rPr>
        <w:t xml:space="preserve"> Kommunedirektøren er positiv til </w:t>
      </w:r>
      <w:r w:rsidR="00BF41D3">
        <w:rPr>
          <w:color w:val="000000" w:themeColor="text1"/>
        </w:rPr>
        <w:t>at føresegna endrast.</w:t>
      </w:r>
      <w:r>
        <w:rPr>
          <w:color w:val="000000" w:themeColor="text1"/>
        </w:rPr>
        <w:t xml:space="preserve"> </w:t>
      </w:r>
    </w:p>
    <w:p w14:paraId="18450CBD" w14:textId="77777777" w:rsidR="002C59C8" w:rsidRDefault="002C59C8" w:rsidP="00463C9D">
      <w:pPr>
        <w:rPr>
          <w:color w:val="000000" w:themeColor="text1"/>
        </w:rPr>
      </w:pPr>
    </w:p>
    <w:p w14:paraId="416016BD" w14:textId="5879F41E" w:rsidR="002C59C8" w:rsidRDefault="00000000" w:rsidP="00FF6A44">
      <w:pPr>
        <w:rPr>
          <w:color w:val="000000" w:themeColor="text1"/>
        </w:rPr>
      </w:pPr>
      <w:r w:rsidRPr="00FF6A44">
        <w:rPr>
          <w:color w:val="000000" w:themeColor="text1"/>
        </w:rPr>
        <w:t>Etter Kommunedirektøren si førebelse vurdering vil endringane i liten grad påverke gjennomføring av planen, hovudrammene i planen, og heller ikkje råka ved omsynet til viktige natur- og friluftsområde</w:t>
      </w:r>
      <w:r w:rsidR="00B9375E">
        <w:rPr>
          <w:color w:val="000000" w:themeColor="text1"/>
        </w:rPr>
        <w:t>. Det er heller ikkje endringar av prinsipiell karakter. Endringa</w:t>
      </w:r>
      <w:r w:rsidRPr="00FF6A44">
        <w:rPr>
          <w:color w:val="000000" w:themeColor="text1"/>
        </w:rPr>
        <w:t xml:space="preserve"> vil difor kunne behandlast administrativt jf. plan- og bygningslova § 12-14 andre ledd</w:t>
      </w:r>
      <w:r>
        <w:rPr>
          <w:color w:val="000000" w:themeColor="text1"/>
        </w:rPr>
        <w:t xml:space="preserve"> og </w:t>
      </w:r>
      <w:hyperlink r:id="rId9" w:history="1">
        <w:r w:rsidR="002C59C8" w:rsidRPr="00E04A1F">
          <w:rPr>
            <w:rStyle w:val="Hyperkobling"/>
          </w:rPr>
          <w:t>Time kommune sitt delegeringsreglement</w:t>
        </w:r>
      </w:hyperlink>
      <w:r w:rsidRPr="00FF6A44">
        <w:rPr>
          <w:color w:val="000000" w:themeColor="text1"/>
        </w:rPr>
        <w:t>.</w:t>
      </w:r>
    </w:p>
    <w:p w14:paraId="188673B7" w14:textId="77777777" w:rsidR="002C59C8" w:rsidRPr="00506667" w:rsidRDefault="002C59C8" w:rsidP="00463C9D">
      <w:pPr>
        <w:rPr>
          <w:color w:val="000000" w:themeColor="text1"/>
        </w:rPr>
      </w:pPr>
    </w:p>
    <w:p w14:paraId="317ABD42" w14:textId="77777777" w:rsidR="002C59C8" w:rsidRPr="00506667" w:rsidRDefault="00000000" w:rsidP="00FF6A44">
      <w:r w:rsidRPr="00506667">
        <w:rPr>
          <w:b/>
          <w:bCs/>
        </w:rPr>
        <w:t xml:space="preserve">Vil du veta meir? </w:t>
      </w:r>
    </w:p>
    <w:p w14:paraId="132981D7" w14:textId="13AE8519" w:rsidR="002C59C8" w:rsidRPr="00506667" w:rsidRDefault="00000000" w:rsidP="00F266FF">
      <w:r w:rsidRPr="00506667">
        <w:t>Du finn alle dokument</w:t>
      </w:r>
      <w:r>
        <w:t>a</w:t>
      </w:r>
      <w:r w:rsidRPr="00506667">
        <w:t xml:space="preserve"> i denne saka på kommunen si nettside</w:t>
      </w:r>
      <w:r>
        <w:t>, under</w:t>
      </w:r>
    </w:p>
    <w:p w14:paraId="67FFD977" w14:textId="77777777" w:rsidR="002C59C8" w:rsidRDefault="00000000" w:rsidP="00FF6A44">
      <w:r w:rsidRPr="00506667">
        <w:t xml:space="preserve">Byggesaker, plan og kart → Plan → Reguleringsplanar → Høyring og offentleg ettersyn. </w:t>
      </w:r>
    </w:p>
    <w:p w14:paraId="774AE0EE" w14:textId="77777777" w:rsidR="002C59C8" w:rsidRDefault="002C59C8" w:rsidP="00FF6A44"/>
    <w:p w14:paraId="4CBB4F5D" w14:textId="44A8AA74" w:rsidR="002C59C8" w:rsidRPr="00F266FF" w:rsidRDefault="002C59C8" w:rsidP="00FF6A44">
      <w:hyperlink r:id="rId10" w:history="1">
        <w:r w:rsidRPr="00EF01F8">
          <w:rPr>
            <w:rStyle w:val="Hyperkobling"/>
          </w:rPr>
          <w:t>https://www.time.kommune.no/tenester/plan-bygg-og-kart/plan/reguleringsplanar/hoyring-og-offentleg-ettersyn/</w:t>
        </w:r>
      </w:hyperlink>
      <w:r w:rsidR="00000000" w:rsidRPr="00F266FF">
        <w:rPr>
          <w:color w:val="0000FF"/>
        </w:rPr>
        <w:t xml:space="preserve"> </w:t>
      </w:r>
    </w:p>
    <w:p w14:paraId="7A9675E1" w14:textId="77777777" w:rsidR="002C59C8" w:rsidRPr="00F266FF" w:rsidRDefault="002C59C8" w:rsidP="00FF6A44">
      <w:pPr>
        <w:rPr>
          <w:color w:val="0000FF"/>
        </w:rPr>
      </w:pPr>
    </w:p>
    <w:p w14:paraId="48E07A14" w14:textId="77777777" w:rsidR="002C59C8" w:rsidRPr="00FF6A44" w:rsidRDefault="00000000" w:rsidP="00FF6A44">
      <w:r w:rsidRPr="00FF6A44">
        <w:t xml:space="preserve">Du kan og skaffa deg dokumenta ved å ta kontakt med innbyggjarservice i Time rådhus. </w:t>
      </w:r>
    </w:p>
    <w:p w14:paraId="0B71DFC2" w14:textId="77777777" w:rsidR="002C59C8" w:rsidRPr="00FF6A44" w:rsidRDefault="002C59C8" w:rsidP="00FF6A44"/>
    <w:p w14:paraId="1E13EE61" w14:textId="77777777" w:rsidR="002C59C8" w:rsidRPr="00FF6A44" w:rsidRDefault="002C59C8" w:rsidP="00FF6A44"/>
    <w:p w14:paraId="66B81C31" w14:textId="77777777" w:rsidR="002C59C8" w:rsidRPr="00FF6A44" w:rsidRDefault="00000000" w:rsidP="00FF6A44">
      <w:r w:rsidRPr="00FF6A44">
        <w:rPr>
          <w:b/>
          <w:bCs/>
        </w:rPr>
        <w:t xml:space="preserve">Har du innspel? </w:t>
      </w:r>
    </w:p>
    <w:p w14:paraId="72AC7A19" w14:textId="77777777" w:rsidR="002C59C8" w:rsidRDefault="00000000" w:rsidP="00FF6A44">
      <w:r w:rsidRPr="00FF6A44">
        <w:t xml:space="preserve">Merknader sendast via nettsida, eller til Time kommune, Postboks 38, 4349 Bryne. </w:t>
      </w:r>
    </w:p>
    <w:p w14:paraId="5260EB21" w14:textId="77777777" w:rsidR="002C59C8" w:rsidRDefault="002C59C8" w:rsidP="00FF6A44"/>
    <w:p w14:paraId="23D30A68" w14:textId="77777777" w:rsidR="002C59C8" w:rsidRDefault="00000000" w:rsidP="00FF6A44">
      <w:r w:rsidRPr="00FF6A44">
        <w:t xml:space="preserve">Kommunedirektøren ber om at eventuelle leigetakarar og andre rettshavarar informerast om planarbeidet. </w:t>
      </w:r>
    </w:p>
    <w:p w14:paraId="1058A5D6" w14:textId="77777777" w:rsidR="002C59C8" w:rsidRDefault="002C59C8" w:rsidP="00FF6A44"/>
    <w:p w14:paraId="401E7637" w14:textId="1C6C9070" w:rsidR="002C59C8" w:rsidRPr="00F266FF" w:rsidRDefault="00000000" w:rsidP="00FF6A44">
      <w:r w:rsidRPr="00F266FF">
        <w:t xml:space="preserve">Merknader </w:t>
      </w:r>
      <w:r>
        <w:t>vil</w:t>
      </w:r>
      <w:r w:rsidRPr="00F266FF">
        <w:t xml:space="preserve"> ikkje svarast ut med eige brev, men blir heller referert til og kommentert i samband med politisk e</w:t>
      </w:r>
      <w:r>
        <w:t>ller administrativ behandling.</w:t>
      </w:r>
    </w:p>
    <w:p w14:paraId="49F57CE4" w14:textId="77777777" w:rsidR="002C59C8" w:rsidRPr="00F266FF" w:rsidRDefault="002C59C8" w:rsidP="00FF6A44"/>
    <w:p w14:paraId="58423145" w14:textId="5F29E3AA" w:rsidR="002C59C8" w:rsidRPr="00506667" w:rsidRDefault="00000000" w:rsidP="00FF6A44">
      <w:pPr>
        <w:rPr>
          <w:color w:val="000000" w:themeColor="text1"/>
        </w:rPr>
      </w:pPr>
      <w:r w:rsidRPr="00FF6A44">
        <w:rPr>
          <w:szCs w:val="24"/>
        </w:rPr>
        <w:t xml:space="preserve">Frist for å gje merknader er </w:t>
      </w:r>
      <w:sdt>
        <w:sdtPr>
          <w:rPr>
            <w:b/>
            <w:bCs/>
          </w:rPr>
          <w:id w:val="-489106500"/>
          <w:date w:fullDate="2025-11-21T00:00:00Z">
            <w:dateFormat w:val="dd.MM.yyyy"/>
            <w:lid w:val="nb-NO"/>
            <w:storeMappedDataAs w:val="dateTime"/>
            <w:calendar w:val="gregorian"/>
          </w:date>
        </w:sdtPr>
        <w:sdtContent>
          <w:r w:rsidR="00B9375E" w:rsidRPr="00B9375E">
            <w:rPr>
              <w:b/>
              <w:bCs/>
            </w:rPr>
            <w:t>21.11.2025</w:t>
          </w:r>
        </w:sdtContent>
      </w:sdt>
      <w:r w:rsidRPr="00B9375E">
        <w:rPr>
          <w:b/>
          <w:bCs/>
          <w:color w:val="000000" w:themeColor="text1"/>
        </w:rPr>
        <w:t> </w:t>
      </w:r>
    </w:p>
    <w:p w14:paraId="1392F384" w14:textId="77777777" w:rsidR="002C59C8" w:rsidRPr="00506667" w:rsidRDefault="002C59C8" w:rsidP="00FF6A44">
      <w:pPr>
        <w:rPr>
          <w:color w:val="000000" w:themeColor="text1"/>
        </w:rPr>
      </w:pPr>
    </w:p>
    <w:p w14:paraId="15A19E8B" w14:textId="77777777" w:rsidR="002C59C8" w:rsidRDefault="00000000" w:rsidP="00FF6A44">
      <w:pPr>
        <w:rPr>
          <w:b/>
          <w:bCs/>
          <w:color w:val="000000" w:themeColor="text1"/>
        </w:rPr>
      </w:pPr>
      <w:r w:rsidRPr="00FF6A44">
        <w:rPr>
          <w:b/>
          <w:bCs/>
          <w:color w:val="000000" w:themeColor="text1"/>
        </w:rPr>
        <w:t xml:space="preserve">Spørsmål? </w:t>
      </w:r>
    </w:p>
    <w:p w14:paraId="1FEC9B85" w14:textId="637FB689" w:rsidR="002C59C8" w:rsidRDefault="00000000" w:rsidP="00FF6A44">
      <w:pPr>
        <w:rPr>
          <w:color w:val="000000" w:themeColor="text1"/>
        </w:rPr>
      </w:pPr>
      <w:r w:rsidRPr="00FF6A44">
        <w:rPr>
          <w:color w:val="000000" w:themeColor="text1"/>
        </w:rPr>
        <w:lastRenderedPageBreak/>
        <w:t>Kontaktperson for denne planen er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Sbr_Navn"/>
          <w:tag w:val="Sbr_Navn"/>
          <w:id w:val="-1629003190"/>
          <w:dataBinding w:xpath="/document/body/Sbr_Navn" w:storeItemID="{C8E1AC27-3C76-48D1-8173-150CEE32B81A}"/>
          <w:text/>
        </w:sdtPr>
        <w:sdtContent>
          <w:bookmarkStart w:id="14" w:name="Sbr_Navn"/>
          <w:r w:rsidR="00D56C7D">
            <w:rPr>
              <w:color w:val="000000" w:themeColor="text1"/>
            </w:rPr>
            <w:t>Tore Ueland</w:t>
          </w:r>
        </w:sdtContent>
      </w:sdt>
      <w:bookmarkEnd w:id="14"/>
      <w:r w:rsidRPr="00FF6A44">
        <w:rPr>
          <w:color w:val="000000" w:themeColor="text1"/>
        </w:rPr>
        <w:t xml:space="preserve">. </w:t>
      </w:r>
    </w:p>
    <w:p w14:paraId="33EC58BA" w14:textId="3497BAEC" w:rsidR="002C59C8" w:rsidRPr="00FF6A44" w:rsidRDefault="00000000" w:rsidP="00FF6A44">
      <w:pPr>
        <w:rPr>
          <w:color w:val="000000" w:themeColor="text1"/>
        </w:rPr>
      </w:pPr>
      <w:r w:rsidRPr="00FF6A44">
        <w:rPr>
          <w:color w:val="000000" w:themeColor="text1"/>
        </w:rPr>
        <w:t xml:space="preserve">E-post: </w:t>
      </w:r>
      <w:sdt>
        <w:sdtPr>
          <w:rPr>
            <w:color w:val="000000" w:themeColor="text1"/>
          </w:rPr>
          <w:alias w:val="Sbr_EmailAdr"/>
          <w:tag w:val="Sbr_EmailAdr"/>
          <w:id w:val="-117997908"/>
          <w:dataBinding w:xpath="/document/body/Sbr_EmailAdr" w:storeItemID="{C8E1AC27-3C76-48D1-8173-150CEE32B81A}"/>
          <w:text/>
        </w:sdtPr>
        <w:sdtContent>
          <w:bookmarkStart w:id="15" w:name="Sbr_EmailAdr"/>
          <w:r w:rsidR="00D56C7D">
            <w:rPr>
              <w:color w:val="000000" w:themeColor="text1"/>
            </w:rPr>
            <w:t>tore.ueland@time.kommune.no</w:t>
          </w:r>
        </w:sdtContent>
      </w:sdt>
      <w:bookmarkEnd w:id="15"/>
    </w:p>
    <w:p w14:paraId="6F6159BC" w14:textId="3EC46F2D" w:rsidR="002C59C8" w:rsidRPr="00FF6A44" w:rsidRDefault="00000000" w:rsidP="00FF6A44">
      <w:pPr>
        <w:rPr>
          <w:color w:val="000000" w:themeColor="text1"/>
        </w:rPr>
      </w:pPr>
      <w:r w:rsidRPr="00FF6A44">
        <w:rPr>
          <w:color w:val="000000" w:themeColor="text1"/>
        </w:rPr>
        <w:t xml:space="preserve">Tlf: </w:t>
      </w:r>
      <w:r w:rsidR="000F1E6C">
        <w:rPr>
          <w:color w:val="000000" w:themeColor="text1"/>
        </w:rPr>
        <w:t>454 56 484</w:t>
      </w:r>
      <w:sdt>
        <w:sdtPr>
          <w:rPr>
            <w:color w:val="000000" w:themeColor="text1"/>
            <w:vanish/>
          </w:rPr>
          <w:alias w:val="Sbr_Tlf"/>
          <w:tag w:val="Sbr_Tlf"/>
          <w:id w:val="-864980318"/>
          <w:dataBinding w:xpath="/document/body/Sbr_Tlf" w:storeItemID="{C8E1AC27-3C76-48D1-8173-150CEE32B81A}"/>
          <w:text/>
        </w:sdtPr>
        <w:sdtContent>
          <w:bookmarkStart w:id="16" w:name="Sbr_Tlf"/>
          <w:r w:rsidR="0008722B">
            <w:rPr>
              <w:color w:val="000000" w:themeColor="text1"/>
              <w:vanish/>
            </w:rPr>
            <w:t xml:space="preserve"> </w:t>
          </w:r>
        </w:sdtContent>
      </w:sdt>
      <w:bookmarkEnd w:id="16"/>
    </w:p>
    <w:p w14:paraId="64C91F9C" w14:textId="3D6D907B" w:rsidR="00C44F74" w:rsidRPr="001645A8" w:rsidRDefault="00C44F74" w:rsidP="00754D94"/>
    <w:p w14:paraId="1B85E4A7" w14:textId="36A1D131" w:rsidR="00C44F74" w:rsidRPr="0060514B" w:rsidRDefault="00C44F74" w:rsidP="00500EE5"/>
    <w:p w14:paraId="4227AE49" w14:textId="77777777" w:rsidR="00C07B89" w:rsidRPr="00110036" w:rsidRDefault="00C07B89" w:rsidP="00C07B89">
      <w:pPr>
        <w:keepNext/>
        <w:rPr>
          <w:rFonts w:cs="Arial"/>
        </w:rPr>
      </w:pPr>
      <w:r w:rsidRPr="00110036">
        <w:rPr>
          <w:rFonts w:cs="Arial"/>
        </w:rPr>
        <w:t>Med helsing</w:t>
      </w:r>
    </w:p>
    <w:p w14:paraId="07560588" w14:textId="77777777" w:rsidR="00C07B89" w:rsidRDefault="00C07B89" w:rsidP="00C07B89">
      <w:pPr>
        <w:keepNext/>
        <w:rPr>
          <w:rFonts w:cs="Arial"/>
        </w:rPr>
      </w:pPr>
    </w:p>
    <w:p w14:paraId="4D46D6C4" w14:textId="77777777" w:rsidR="00163F37" w:rsidRDefault="00163F37" w:rsidP="00C07B89">
      <w:pPr>
        <w:keepNext/>
        <w:rPr>
          <w:rFonts w:cs="Arial"/>
        </w:rPr>
      </w:pPr>
    </w:p>
    <w:p w14:paraId="5F29D1A0" w14:textId="2008D5EB" w:rsidR="00163F37" w:rsidRPr="00110036" w:rsidRDefault="00000000" w:rsidP="00C07B89">
      <w:pPr>
        <w:keepNext/>
        <w:rPr>
          <w:rFonts w:cs="Arial"/>
        </w:rPr>
      </w:pPr>
      <w:sdt>
        <w:sdtPr>
          <w:rPr>
            <w:rFonts w:cs="Arial"/>
          </w:rPr>
          <w:alias w:val="SoaLdr_Navn"/>
          <w:tag w:val="SoaLdr_Navn"/>
          <w:id w:val="-1204172460"/>
          <w:placeholder>
            <w:docPart w:val="4ACF145715EA41E4A1E0B7744688CDCA"/>
          </w:placeholder>
          <w:dataBinding w:xpath="/document/body/SoaLdr_Navn" w:storeItemID="{C8E1AC27-3C76-48D1-8173-150CEE32B81A}"/>
          <w:text/>
        </w:sdtPr>
        <w:sdtContent>
          <w:bookmarkStart w:id="17" w:name="SoaLdr_Navn"/>
          <w:r w:rsidR="00D56C7D">
            <w:rPr>
              <w:rFonts w:cs="Arial"/>
            </w:rPr>
            <w:t>Ingvild Kjosavik</w:t>
          </w:r>
        </w:sdtContent>
      </w:sdt>
      <w:bookmarkEnd w:id="17"/>
      <w:r w:rsidR="00163F37">
        <w:rPr>
          <w:rFonts w:cs="Arial"/>
        </w:rPr>
        <w:tab/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sdt>
        <w:sdtPr>
          <w:rPr>
            <w:rFonts w:cs="Arial"/>
          </w:rPr>
          <w:alias w:val="Sbr_Navn"/>
          <w:tag w:val="Sbr_Navn"/>
          <w:id w:val="-1095016684"/>
          <w:dataBinding w:xpath="/document/body/Sbr_Navn" w:storeItemID="{C8E1AC27-3C76-48D1-8173-150CEE32B81A}"/>
          <w:text/>
        </w:sdtPr>
        <w:sdtContent>
          <w:bookmarkStart w:id="18" w:name="Sbr_Navn____1"/>
          <w:r w:rsidR="00163F37" w:rsidRPr="00110036">
            <w:rPr>
              <w:rFonts w:cs="Arial"/>
              <w:szCs w:val="22"/>
            </w:rPr>
            <w:t>Tore Ueland</w:t>
          </w:r>
        </w:sdtContent>
      </w:sdt>
      <w:bookmarkEnd w:id="18"/>
    </w:p>
    <w:p w14:paraId="0A1EF22D" w14:textId="7EEA88D4" w:rsidR="00C07B89" w:rsidRPr="00110036" w:rsidRDefault="00000000" w:rsidP="00C07B89">
      <w:pPr>
        <w:keepNext/>
        <w:rPr>
          <w:rFonts w:cs="Arial"/>
        </w:rPr>
      </w:pPr>
      <w:sdt>
        <w:sdtPr>
          <w:rPr>
            <w:rFonts w:cs="Arial"/>
          </w:rPr>
          <w:alias w:val="SoaLdr_Tittel"/>
          <w:tag w:val="SoaLdr_Tittel"/>
          <w:id w:val="1165595405"/>
          <w:placeholder>
            <w:docPart w:val="7A8B58D0C0E04FD88217920270C4EA65"/>
          </w:placeholder>
          <w:dataBinding w:xpath="/document/body/SoaLdr_Tittel" w:storeItemID="{C8E1AC27-3C76-48D1-8173-150CEE32B81A}"/>
          <w:text/>
        </w:sdtPr>
        <w:sdtContent>
          <w:bookmarkStart w:id="19" w:name="SoaLdr_Tittel"/>
          <w:r w:rsidR="00D56C7D">
            <w:rPr>
              <w:rFonts w:cs="Arial"/>
            </w:rPr>
            <w:t>avdelingsleiar  plan</w:t>
          </w:r>
        </w:sdtContent>
      </w:sdt>
      <w:bookmarkEnd w:id="19"/>
      <w:r w:rsidR="00163F37" w:rsidRPr="00163F37">
        <w:rPr>
          <w:rFonts w:cs="Arial"/>
        </w:rPr>
        <w:t xml:space="preserve"> </w:t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r w:rsidR="00163F37">
        <w:rPr>
          <w:rFonts w:cs="Arial"/>
        </w:rPr>
        <w:tab/>
      </w:r>
      <w:sdt>
        <w:sdtPr>
          <w:rPr>
            <w:rFonts w:cs="Arial"/>
          </w:rPr>
          <w:alias w:val="Sbr_Tittel"/>
          <w:tag w:val="Sbr_Tittel"/>
          <w:id w:val="-1661845398"/>
          <w:dataBinding w:xpath="/document/body/Sbr_Tittel" w:storeItemID="{C8E1AC27-3C76-48D1-8173-150CEE32B81A}"/>
          <w:text/>
        </w:sdtPr>
        <w:sdtContent>
          <w:bookmarkStart w:id="20" w:name="Sbr_Tittel"/>
          <w:r w:rsidR="00163F37" w:rsidRPr="00110036">
            <w:rPr>
              <w:rFonts w:cs="Arial"/>
              <w:szCs w:val="22"/>
            </w:rPr>
            <w:t>rådgjevar</w:t>
          </w:r>
        </w:sdtContent>
      </w:sdt>
      <w:bookmarkEnd w:id="20"/>
    </w:p>
    <w:p w14:paraId="707A4E26" w14:textId="77777777" w:rsidR="00C07B89" w:rsidRDefault="00C07B89" w:rsidP="00C07B89">
      <w:pPr>
        <w:keepNext/>
        <w:rPr>
          <w:rFonts w:cs="Arial"/>
        </w:rPr>
      </w:pPr>
    </w:p>
    <w:p w14:paraId="06D498EE" w14:textId="77777777" w:rsidR="00163F37" w:rsidRPr="00110036" w:rsidRDefault="00163F37" w:rsidP="00C07B89">
      <w:pPr>
        <w:keepNext/>
        <w:rPr>
          <w:rFonts w:cs="Arial"/>
        </w:rPr>
      </w:pPr>
    </w:p>
    <w:p w14:paraId="1F14F20E" w14:textId="77777777" w:rsidR="00C07B89" w:rsidRPr="00B5338C" w:rsidRDefault="00C07B89" w:rsidP="00C07B89">
      <w:pPr>
        <w:keepNext/>
      </w:pPr>
      <w:r w:rsidRPr="00B5338C">
        <w:rPr>
          <w:i/>
          <w:iCs/>
        </w:rPr>
        <w:t>Dette dokumentet er elektronisk godkjent og krev ikkje signatur.</w:t>
      </w:r>
    </w:p>
    <w:p w14:paraId="0196CC72" w14:textId="77777777" w:rsidR="00C07B89" w:rsidRPr="00B5338C" w:rsidRDefault="00C07B89" w:rsidP="00C07B89"/>
    <w:p w14:paraId="112DDE39" w14:textId="77777777" w:rsidR="00C07B89" w:rsidRPr="00B5338C" w:rsidRDefault="00C07B89" w:rsidP="00C07B89"/>
    <w:tbl>
      <w:tblPr>
        <w:tblStyle w:val="Tabellrutenet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Vedlegg"/>
      </w:tblPr>
      <w:tblGrid>
        <w:gridCol w:w="9638"/>
      </w:tblGrid>
      <w:tr w:rsidR="00C07B89" w:rsidRPr="00B5338C" w14:paraId="187AD320" w14:textId="77777777" w:rsidTr="006814FE">
        <w:trPr>
          <w:tblHeader/>
        </w:trPr>
        <w:tc>
          <w:tcPr>
            <w:tcW w:w="5000" w:type="pct"/>
            <w:hideMark/>
          </w:tcPr>
          <w:p w14:paraId="27B2FC03" w14:textId="77777777" w:rsidR="00C07B89" w:rsidRPr="00B5338C" w:rsidRDefault="00C07B89" w:rsidP="00FC7726">
            <w:pPr>
              <w:rPr>
                <w:rFonts w:cs="Arial"/>
                <w:szCs w:val="24"/>
              </w:rPr>
            </w:pPr>
            <w:r w:rsidRPr="00B5338C">
              <w:rPr>
                <w:rFonts w:cs="Arial"/>
                <w:szCs w:val="24"/>
              </w:rPr>
              <w:t>Vedlegg:</w:t>
            </w:r>
          </w:p>
        </w:tc>
      </w:tr>
      <w:tr w:rsidR="00C07B89" w:rsidRPr="00B5338C" w14:paraId="5DB18737" w14:textId="77777777" w:rsidTr="006814FE">
        <w:trPr>
          <w:tblHeader/>
        </w:trPr>
        <w:tc>
          <w:tcPr>
            <w:tcW w:w="5000" w:type="pct"/>
            <w:hideMark/>
          </w:tcPr>
          <w:p w14:paraId="3B022E28" w14:textId="77777777" w:rsidR="00C07B89" w:rsidRPr="00B5338C" w:rsidRDefault="00000000" w:rsidP="00FC772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TblVedlegg__ndb_Tittel___1___1"/>
                <w:tag w:val="TblVedlegg__ndb_Tittel___1___1"/>
                <w:id w:val="30564131"/>
                <w:dataBinding w:xpath="/document/body/TblVedlegg/table/row[1]/cell[1]" w:storeItemID="{C8E1AC27-3C76-48D1-8173-150CEE32B81A}"/>
                <w:text/>
              </w:sdtPr>
              <w:sdtContent>
                <w:bookmarkStart w:id="30564131" w:name="TblVedlegg__ndb_Tittel___1___1"/>
                <w:r w:rsidR="00C07B89" w:rsidRPr="00B5338C">
                  <w:rPr>
                    <w:rFonts w:cs="Arial"/>
                  </w:rPr>
                  <w:t>Forslag til planbestemmelser, revidert 23.10.25</w:t>
                </w:r>
              </w:sdtContent>
            </w:sdt>
            <w:bookmarkEnd w:id="30564131"/>
          </w:p>
        </w:tc>
      </w:tr>
      <w:tr w:rsidR="00C07B89" w:rsidRPr="00D56C7D" w14:paraId="4E80C844" w14:textId="77777777" w:rsidTr="006814FE">
        <w:trPr/>
        <w:tc>
          <w:tcPr>
            <w:tcW w:w="5000" w:type="pct"/>
            <w:hideMark/>
          </w:tcPr>
          <w:p w14:paraId="6012DBA2" w14:textId="77777777" w:rsidR="00C07B89" w:rsidRPr="00D56C7D" w:rsidRDefault="00000000" w:rsidP="00FC7726">
            <w:pPr>
              <w:rPr>
                <w:rFonts w:cs="Arial"/>
                <w:lang w:val="nb-NO"/>
              </w:rPr>
            </w:pPr>
            <w:sdt>
              <w:sdtPr>
                <w:rPr>
                  <w:rFonts w:cs="Arial"/>
                  <w:lang w:val="nb-NO"/>
                </w:rPr>
                <w:alias w:val="TblVedlegg__ndb_Tittel___2___1"/>
                <w:tag w:val="TblVedlegg__ndb_Tittel___2___1"/>
                <w:id w:val="94807090"/>
                <w:dataBinding w:xpath="/document/body/TblVedlegg/table/row[2]/cell[1]" w:storeItemID="{C8E1AC27-3C76-48D1-8173-150CEE32B81A}"/>
                <w:text/>
              </w:sdtPr>
              <w:sdtContent>
                <w:bookmarkStart w:id="94807090" w:name="TblVedlegg__ndb_Tittel___2___1"/>
                <w:r w:rsidR="00C07B89" w:rsidRPr="00D56C7D">
                  <w:rPr>
                    <w:rFonts w:cs="Arial"/>
                    <w:lang w:val="nb-NO"/>
                  </w:rPr>
                  <w:t>Reguleringsendring Snorres Hage</w:t>
                </w:r>
              </w:sdtContent>
            </w:sdt>
            <w:bookmarkEnd w:id="94807090"/>
          </w:p>
        </w:tc>
      </w:tr>
      <w:tr w:rsidR="00C07B89" w:rsidRPr="00D56C7D" w14:paraId="4EDAD7FC" w14:textId="77777777" w:rsidTr="006814FE">
        <w:trPr/>
        <w:tc>
          <w:tcPr>
            <w:tcW w:w="5000" w:type="pct"/>
            <w:hideMark/>
          </w:tcPr>
          <w:p w14:paraId="3D8FC08E" w14:textId="77777777" w:rsidR="00C07B89" w:rsidRPr="00D56C7D" w:rsidRDefault="00000000" w:rsidP="00FC7726">
            <w:pPr>
              <w:rPr>
                <w:rFonts w:cs="Arial"/>
                <w:lang w:val="nb-NO"/>
              </w:rPr>
            </w:pPr>
            <w:sdt>
              <w:sdtPr>
                <w:rPr>
                  <w:rFonts w:cs="Arial"/>
                  <w:lang w:val="nb-NO"/>
                </w:rPr>
                <w:alias w:val="TblVedlegg__ndb_Tittel___3___1"/>
                <w:tag w:val="TblVedlegg__ndb_Tittel___3___1"/>
                <w:id w:val="41262042"/>
                <w:dataBinding w:xpath="/document/body/TblVedlegg/table/row[3]/cell[1]" w:storeItemID="{C8E1AC27-3C76-48D1-8173-150CEE32B81A}"/>
                <w:text/>
              </w:sdtPr>
              <w:sdtContent>
                <w:bookmarkStart w:id="41262042" w:name="TblVedlegg__ndb_Tittel___3___1"/>
                <w:r w:rsidR="00C07B89" w:rsidRPr="00D56C7D">
                  <w:rPr>
                    <w:rFonts w:cs="Arial"/>
                    <w:lang w:val="nb-NO"/>
                  </w:rPr>
                  <w:t>Skjermbilde 2025-10-14 kl. 12.54.56</w:t>
                </w:r>
              </w:sdtContent>
            </w:sdt>
            <w:bookmarkEnd w:id="41262042"/>
          </w:p>
        </w:tc>
      </w:tr>
      <w:tr w:rsidR="00C07B89" w:rsidRPr="0008722B" w14:paraId="62C7E63B" w14:textId="77777777" w:rsidTr="006814FE">
        <w:trPr/>
        <w:tc>
          <w:tcPr>
            <w:tcW w:w="5000" w:type="pct"/>
            <w:hideMark/>
          </w:tcPr>
          <w:p w14:paraId="3C9CB491" w14:textId="77777777" w:rsidR="00C07B89" w:rsidRPr="00B9375E" w:rsidRDefault="00000000" w:rsidP="00FC7726">
            <w:pPr>
              <w:rPr>
                <w:rFonts w:cs="Arial"/>
                <w:lang w:val="nb-NO"/>
              </w:rPr>
            </w:pPr>
            <w:sdt>
              <w:sdtPr>
                <w:rPr>
                  <w:rFonts w:cs="Arial"/>
                  <w:lang w:val="nb-NO"/>
                </w:rPr>
                <w:alias w:val="TblVedlegg__ndb_Tittel___4___1"/>
                <w:tag w:val="TblVedlegg__ndb_Tittel___4___1"/>
                <w:id w:val="174760587"/>
                <w:dataBinding w:xpath="/document/body/TblVedlegg/table/row[4]/cell[1]" w:storeItemID="{C8E1AC27-3C76-48D1-8173-150CEE32B81A}"/>
                <w:text/>
              </w:sdtPr>
              <w:sdtContent>
                <w:bookmarkStart w:id="174760587" w:name="TblVedlegg__ndb_Tittel___4___1"/>
                <w:r w:rsidR="00C07B89" w:rsidRPr="00B9375E">
                  <w:rPr>
                    <w:rFonts w:cs="Arial"/>
                    <w:lang w:val="nb-NO"/>
                  </w:rPr>
                  <w:t>A20-1 BK3 PT1 - Enebolig 3 etg</w:t>
                </w:r>
              </w:sdtContent>
            </w:sdt>
            <w:bookmarkEnd w:id="174760587"/>
          </w:p>
        </w:tc>
      </w:tr>
      <w:tr w:rsidR="00C07B89" w:rsidRPr="0008722B" w14:paraId="44D45BE1" w14:textId="77777777" w:rsidTr="006814FE">
        <w:trPr/>
        <w:tc>
          <w:tcPr>
            <w:tcW w:w="5000" w:type="pct"/>
            <w:hideMark/>
          </w:tcPr>
          <w:p w14:paraId="25518E7F" w14:textId="77777777" w:rsidR="00C07B89" w:rsidRPr="00B9375E" w:rsidRDefault="00000000" w:rsidP="00FC7726">
            <w:pPr>
              <w:rPr>
                <w:rFonts w:cs="Arial"/>
                <w:lang w:val="nb-NO"/>
              </w:rPr>
            </w:pPr>
            <w:sdt>
              <w:sdtPr>
                <w:rPr>
                  <w:rFonts w:cs="Arial"/>
                  <w:lang w:val="nb-NO"/>
                </w:rPr>
                <w:alias w:val="TblVedlegg__ndb_Tittel___5___1"/>
                <w:tag w:val="TblVedlegg__ndb_Tittel___5___1"/>
                <w:id w:val="65677600"/>
                <w:dataBinding w:xpath="/document/body/TblVedlegg/table/row[5]/cell[1]" w:storeItemID="{C8E1AC27-3C76-48D1-8173-150CEE32B81A}"/>
                <w:text/>
              </w:sdtPr>
              <w:sdtContent>
                <w:bookmarkStart w:id="65677600" w:name="TblVedlegg__ndb_Tittel___5___1"/>
                <w:r w:rsidR="00C07B89" w:rsidRPr="00B9375E">
                  <w:rPr>
                    <w:rFonts w:cs="Arial"/>
                    <w:lang w:val="nb-NO"/>
                  </w:rPr>
                  <w:t>A20-2 BK3 PT2 -Rekkehus 3 etg</w:t>
                </w:r>
              </w:sdtContent>
            </w:sdt>
            <w:bookmarkEnd w:id="65677600"/>
          </w:p>
        </w:tc>
      </w:tr>
    </w:tbl>
    <w:p w14:paraId="7E9D207E" w14:textId="77777777" w:rsidR="00C07B89" w:rsidRPr="00B9375E" w:rsidRDefault="00C07B89" w:rsidP="00C07B89">
      <w:pPr>
        <w:rPr>
          <w:lang w:val="nb-NO"/>
        </w:rPr>
      </w:pPr>
    </w:p>
    <w:p w14:paraId="6CF487F8" w14:textId="77777777" w:rsidR="00C07B89" w:rsidRPr="00B9375E" w:rsidRDefault="00C07B89" w:rsidP="00C07B89">
      <w:pPr>
        <w:rPr>
          <w:lang w:val="nb-NO"/>
        </w:rPr>
      </w:pPr>
    </w:p>
    <w:tbl>
      <w:tblPr>
        <w:tblW w:w="5000" w:type="pct"/>
        <w:tblLook w:val="0400" w:firstRow="0" w:lastRow="0" w:firstColumn="0" w:lastColumn="0" w:noHBand="0" w:noVBand="1"/>
        <w:tblDescription w:val="Kopi til"/>
      </w:tblPr>
      <w:tblGrid>
        <w:gridCol w:w="3026"/>
        <w:gridCol w:w="2674"/>
        <w:gridCol w:w="987"/>
        <w:gridCol w:w="2951"/>
      </w:tblGrid>
      <w:tr w:rsidR="00C07B89" w:rsidRPr="00B5338C" w14:paraId="374E235D" w14:textId="77777777" w:rsidTr="006814FE">
        <w:trPr>
          <w:tblHeader/>
        </w:trPr>
        <w:tc>
          <w:tcPr>
            <w:tcW w:w="5000" w:type="pct"/>
            <w:gridSpan w:val="4"/>
            <w:hideMark/>
          </w:tcPr>
          <w:p w14:paraId="7C111B38" w14:textId="77777777" w:rsidR="00C07B89" w:rsidRPr="00B5338C" w:rsidRDefault="00C07B89" w:rsidP="00FC7726">
            <w:pPr>
              <w:rPr>
                <w:rFonts w:cs="Arial"/>
                <w:szCs w:val="24"/>
              </w:rPr>
            </w:pPr>
            <w:r w:rsidRPr="00B5338C">
              <w:rPr>
                <w:rFonts w:cs="Arial"/>
                <w:szCs w:val="24"/>
              </w:rPr>
              <w:t>Kopi til:</w:t>
            </w:r>
          </w:p>
        </w:tc>
      </w:tr>
      <w:tr w:rsidR="00C07B89" w:rsidRPr="00B5338C" w14:paraId="041CE132" w14:textId="77777777" w:rsidTr="006814FE">
        <w:trPr>
          <w:tblHeader/>
          <w:hidden/>
        </w:trPr>
        <w:tc>
          <w:tcPr>
            <w:tcW w:w="1570" w:type="pct"/>
            <w:hideMark/>
          </w:tcPr>
          <w:p w14:paraId="4BAF6F8A" w14:textId="037D41D2" w:rsidR="00C07B89" w:rsidRPr="00B5338C" w:rsidRDefault="00000000" w:rsidP="00FC7726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Navn___1___1"/>
                <w:tag w:val="TblKopitil__Sdk_Navn___1___1"/>
                <w:id w:val="22171472"/>
                <w:dataBinding w:xpath="/document/body/TblKopitil/table/row[1]/cell[1]" w:storeItemID="{C8E1AC27-3C76-48D1-8173-150CEE32B81A}"/>
                <w:text/>
              </w:sdtPr>
              <w:sdtContent>
                <w:bookmarkStart w:id="22171472" w:name="TblKopitil__Sdk_Navn___1___1"/>
                <w:r w:rsidR="0008722B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2171472"/>
          </w:p>
        </w:tc>
        <w:tc>
          <w:tcPr>
            <w:tcW w:w="1387" w:type="pct"/>
            <w:hideMark/>
          </w:tcPr>
          <w:p w14:paraId="2456E949" w14:textId="7622E844" w:rsidR="00C07B89" w:rsidRPr="00B5338C" w:rsidRDefault="00000000" w:rsidP="00FC7726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Adr___1___2"/>
                <w:tag w:val="TblKopitil__Sdk_Adr___1___2"/>
                <w:id w:val="38787028"/>
                <w:dataBinding w:xpath="/document/body/TblKopitil/table/row[1]/cell[2]" w:storeItemID="{C8E1AC27-3C76-48D1-8173-150CEE32B81A}"/>
                <w:text/>
              </w:sdtPr>
              <w:sdtContent>
                <w:bookmarkStart w:id="38787028" w:name="TblKopitil__Sdk_Adr___1___2"/>
                <w:r w:rsidR="0008722B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38787028"/>
          </w:p>
        </w:tc>
        <w:tc>
          <w:tcPr>
            <w:tcW w:w="512" w:type="pct"/>
            <w:hideMark/>
          </w:tcPr>
          <w:p w14:paraId="35405B6E" w14:textId="7A9A8344" w:rsidR="00C07B89" w:rsidRPr="00B5338C" w:rsidRDefault="00000000" w:rsidP="00FC7726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1___3"/>
                <w:tag w:val="TblKopitil__Sdk_Postnr___1___3"/>
                <w:id w:val="99635700"/>
                <w:dataBinding w:xpath="/document/body/TblKopitil/table/row[1]/cell[3]" w:storeItemID="{C8E1AC27-3C76-48D1-8173-150CEE32B81A}"/>
                <w:text/>
              </w:sdtPr>
              <w:sdtContent>
                <w:bookmarkStart w:id="99635700" w:name="TblKopitil__Sdk_Postnr___1___3"/>
                <w:r w:rsidR="0008722B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99635700"/>
          </w:p>
        </w:tc>
        <w:tc>
          <w:tcPr>
            <w:tcW w:w="1531" w:type="pct"/>
            <w:hideMark/>
          </w:tcPr>
          <w:p w14:paraId="01005080" w14:textId="79C0D721" w:rsidR="00C07B89" w:rsidRPr="00B5338C" w:rsidRDefault="00000000" w:rsidP="00FC7726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1___4"/>
                <w:tag w:val="TblKopitil__Sdk_Poststed___1___4"/>
                <w:id w:val="184965162"/>
                <w:dataBinding w:xpath="/document/body/TblKopitil/table/row[1]/cell[4]" w:storeItemID="{C8E1AC27-3C76-48D1-8173-150CEE32B81A}"/>
                <w:text/>
              </w:sdtPr>
              <w:sdtContent>
                <w:bookmarkStart w:id="184965162" w:name="TblKopitil__Sdk_Poststed___1___4"/>
                <w:r w:rsidR="0008722B"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84965162"/>
          </w:p>
        </w:tc>
      </w:tr>
    </w:tbl>
    <w:p w14:paraId="62F7F276" w14:textId="77777777" w:rsidR="00C07B89" w:rsidRPr="00B5338C" w:rsidRDefault="00C07B89" w:rsidP="00C07B89"/>
    <w:p w14:paraId="4129BA15" w14:textId="3D501610" w:rsidR="00F70A8B" w:rsidRPr="001645A8" w:rsidRDefault="00F70A8B" w:rsidP="00C07B89">
      <w:pPr>
        <w:keepNext/>
      </w:pPr>
    </w:p>
    <w:sectPr w:rsidR="00F70A8B" w:rsidRPr="001645A8" w:rsidSect="00EE02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487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AF73" w14:textId="77777777" w:rsidR="004E643A" w:rsidRDefault="004E643A" w:rsidP="000C009D">
      <w:r>
        <w:separator/>
      </w:r>
    </w:p>
  </w:endnote>
  <w:endnote w:type="continuationSeparator" w:id="0">
    <w:p w14:paraId="2F7DD4AB" w14:textId="77777777" w:rsidR="004E643A" w:rsidRDefault="004E643A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D89" w14:textId="77777777" w:rsidR="00C07B89" w:rsidRDefault="00C07B8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08711E22" w:rsidR="00B84C9E" w:rsidRDefault="00B84C9E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3C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3C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B84C9E" w:rsidRDefault="00B84C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E33C" w14:textId="4C3688C7" w:rsidR="00B84C9E" w:rsidRPr="00EE0237" w:rsidRDefault="00B84C9E" w:rsidP="00EE0237">
    <w:pPr>
      <w:pStyle w:val="Bunntekst"/>
      <w:widowControl w:val="0"/>
      <w:ind w:left="-284"/>
      <w:jc w:val="center"/>
    </w:pPr>
    <w:r>
      <w:rPr>
        <w:rFonts w:cs="Arial"/>
        <w:sz w:val="16"/>
        <w:szCs w:val="16"/>
      </w:rPr>
      <w:t xml:space="preserve">Time kommune - postboks 38 - 4349 Bryne - tlf. 51 77 60 00 - </w:t>
    </w:r>
    <w:hyperlink r:id="rId1" w:history="1">
      <w:r w:rsidRPr="003E3847">
        <w:rPr>
          <w:rStyle w:val="Hyperkobling"/>
          <w:rFonts w:cs="Arial"/>
          <w:sz w:val="16"/>
          <w:szCs w:val="16"/>
        </w:rPr>
        <w:t>post@time.kommune.no</w:t>
      </w:r>
    </w:hyperlink>
    <w:r>
      <w:rPr>
        <w:rFonts w:cs="Arial"/>
        <w:sz w:val="16"/>
        <w:szCs w:val="16"/>
      </w:rPr>
      <w:t xml:space="preserve"> - org.nr. 859 223 672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1470" w14:textId="77777777" w:rsidR="004E643A" w:rsidRDefault="004E643A" w:rsidP="000C009D">
      <w:r>
        <w:separator/>
      </w:r>
    </w:p>
  </w:footnote>
  <w:footnote w:type="continuationSeparator" w:id="0">
    <w:p w14:paraId="458AF4F4" w14:textId="77777777" w:rsidR="004E643A" w:rsidRDefault="004E643A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8C96" w14:textId="77777777" w:rsidR="00C07B89" w:rsidRDefault="00C07B8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ADAE" w14:textId="77777777" w:rsidR="00C07B89" w:rsidRDefault="00C07B8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5" w:type="pct"/>
      <w:tblLook w:val="0140" w:firstRow="0" w:lastRow="1" w:firstColumn="0" w:lastColumn="1" w:noHBand="0" w:noVBand="0"/>
      <w:tblDescription w:val="Kommunevåpenet til Time kommune"/>
    </w:tblPr>
    <w:tblGrid>
      <w:gridCol w:w="6205"/>
      <w:gridCol w:w="4021"/>
    </w:tblGrid>
    <w:tr w:rsidR="00536EE7" w:rsidRPr="00F8646B" w14:paraId="61A18ED2" w14:textId="77777777" w:rsidTr="00A762D3">
      <w:trPr>
        <w:trHeight w:val="1270"/>
      </w:trPr>
      <w:tc>
        <w:tcPr>
          <w:tcW w:w="3034" w:type="pct"/>
        </w:tcPr>
        <w:p w14:paraId="0EABFC45" w14:textId="77777777" w:rsidR="00536EE7" w:rsidRPr="00F8646B" w:rsidRDefault="00536EE7" w:rsidP="00A762D3">
          <w:pPr>
            <w:rPr>
              <w:rFonts w:ascii="Times New Roman" w:hAnsi="Times New Roman"/>
              <w:noProof/>
              <w:vanish/>
              <w:sz w:val="14"/>
              <w:szCs w:val="14"/>
              <w:lang w:eastAsia="nn-NO"/>
            </w:rPr>
          </w:pPr>
        </w:p>
      </w:tc>
      <w:tc>
        <w:tcPr>
          <w:tcW w:w="1966" w:type="pct"/>
        </w:tcPr>
        <w:p w14:paraId="76F98E99" w14:textId="77777777" w:rsidR="00536EE7" w:rsidRDefault="00536EE7" w:rsidP="00536EE7">
          <w:pPr>
            <w:tabs>
              <w:tab w:val="left" w:pos="874"/>
            </w:tabs>
            <w:ind w:right="-284"/>
            <w:rPr>
              <w:rFonts w:cs="Arial"/>
              <w:noProof/>
              <w:sz w:val="32"/>
            </w:rPr>
          </w:pPr>
          <w:r w:rsidRPr="00F8646B">
            <w:rPr>
              <w:rFonts w:cs="Arial"/>
              <w:noProof/>
              <w:lang w:val="nb-NO"/>
            </w:rPr>
            <w:drawing>
              <wp:anchor distT="0" distB="0" distL="114300" distR="114300" simplePos="0" relativeHeight="251659264" behindDoc="1" locked="0" layoutInCell="1" allowOverlap="1" wp14:anchorId="0DF0F611" wp14:editId="48DF12AB">
                <wp:simplePos x="0" y="0"/>
                <wp:positionH relativeFrom="column">
                  <wp:posOffset>-1303</wp:posOffset>
                </wp:positionH>
                <wp:positionV relativeFrom="paragraph">
                  <wp:posOffset>2152</wp:posOffset>
                </wp:positionV>
                <wp:extent cx="2257425" cy="543560"/>
                <wp:effectExtent l="0" t="0" r="9525" b="8890"/>
                <wp:wrapNone/>
                <wp:docPr id="2" name="Bilde 2" descr="Kommunevåpenet til Time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Kommunevåpenet til Time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4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E071E0" w14:textId="77777777" w:rsidR="00536EE7" w:rsidRPr="004D5496" w:rsidRDefault="00536EE7" w:rsidP="00536EE7">
          <w:pPr>
            <w:tabs>
              <w:tab w:val="left" w:pos="874"/>
            </w:tabs>
            <w:ind w:right="-284"/>
            <w:rPr>
              <w:rFonts w:cs="Arial"/>
              <w:noProof/>
            </w:rPr>
          </w:pPr>
        </w:p>
        <w:p w14:paraId="637D8699" w14:textId="187B190C" w:rsidR="00536EE7" w:rsidRPr="00FB4AF4" w:rsidRDefault="00000000" w:rsidP="00536EE7">
          <w:pPr>
            <w:ind w:left="878" w:right="-284"/>
            <w:rPr>
              <w:rFonts w:cs="Arial"/>
              <w:szCs w:val="24"/>
              <w:lang w:eastAsia="nn-NO"/>
            </w:rPr>
          </w:pPr>
          <w:sdt>
            <w:sdtPr>
              <w:rPr>
                <w:rFonts w:cs="Arial"/>
                <w:szCs w:val="24"/>
                <w:lang w:eastAsia="nn-NO"/>
              </w:rPr>
              <w:alias w:val="Sse_Navn"/>
              <w:tag w:val="Sse_Navn"/>
              <w:id w:val="-599417181"/>
              <w:dataBinding w:xpath="/document/header/Sse_Navn" w:storeItemID="{C8E1AC27-3C76-48D1-8173-150CEE32B81A}"/>
              <w:text/>
            </w:sdtPr>
            <w:sdtContent>
              <w:bookmarkStart w:id="30" w:name="Sse_Navn"/>
              <w:r w:rsidR="00A8352E" w:rsidRPr="00FB4AF4">
                <w:rPr>
                  <w:rFonts w:cs="Arial"/>
                  <w:szCs w:val="24"/>
                  <w:lang w:eastAsia="nn-NO"/>
                </w:rPr>
                <w:t>Plan</w:t>
              </w:r>
            </w:sdtContent>
          </w:sdt>
          <w:bookmarkEnd w:id="30"/>
        </w:p>
      </w:tc>
    </w:tr>
  </w:tbl>
  <w:p w14:paraId="0ACA0247" w14:textId="77777777" w:rsidR="00DB1193" w:rsidRDefault="00DB1193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2-20T14:35:54.1030025+01:00&quot;,&quot;Checksum&quot;:&quot;db27085a9f6166c929edf008cc8a081d&quot;,&quot;IsAccessible&quot;:true,&quot;Settings&quot;:{&quot;CreatePdfUa&quot;:2}}"/>
    <w:docVar w:name="Encrypted_CloudStatistics_StoryID" w:val="joI14JVtGo3+hFfnoHZPnUNsFICl/Gq8CYtsHdvM0hBDLqiB7vVUUyMwjP5dYvRV"/>
  </w:docVars>
  <w:rsids>
    <w:rsidRoot w:val="00005023"/>
    <w:rsid w:val="00005023"/>
    <w:rsid w:val="000109AF"/>
    <w:rsid w:val="000212AF"/>
    <w:rsid w:val="00042D3D"/>
    <w:rsid w:val="00042E25"/>
    <w:rsid w:val="0004631E"/>
    <w:rsid w:val="00052E79"/>
    <w:rsid w:val="000624FD"/>
    <w:rsid w:val="000640B9"/>
    <w:rsid w:val="00067098"/>
    <w:rsid w:val="000827CC"/>
    <w:rsid w:val="0008722B"/>
    <w:rsid w:val="000A4CF9"/>
    <w:rsid w:val="000A7D87"/>
    <w:rsid w:val="000A7FDD"/>
    <w:rsid w:val="000C009D"/>
    <w:rsid w:val="000C79E6"/>
    <w:rsid w:val="000D6352"/>
    <w:rsid w:val="000F1E6C"/>
    <w:rsid w:val="000F2767"/>
    <w:rsid w:val="00133D7E"/>
    <w:rsid w:val="00137E4A"/>
    <w:rsid w:val="00163F37"/>
    <w:rsid w:val="001645A8"/>
    <w:rsid w:val="0017246C"/>
    <w:rsid w:val="00194D62"/>
    <w:rsid w:val="001A293B"/>
    <w:rsid w:val="002128B8"/>
    <w:rsid w:val="00222723"/>
    <w:rsid w:val="00225EDA"/>
    <w:rsid w:val="00233395"/>
    <w:rsid w:val="00233D89"/>
    <w:rsid w:val="00234D71"/>
    <w:rsid w:val="0024519A"/>
    <w:rsid w:val="00246538"/>
    <w:rsid w:val="0026466A"/>
    <w:rsid w:val="00272F4F"/>
    <w:rsid w:val="00291403"/>
    <w:rsid w:val="0029270B"/>
    <w:rsid w:val="002A25D4"/>
    <w:rsid w:val="002A4107"/>
    <w:rsid w:val="002B390F"/>
    <w:rsid w:val="002C375A"/>
    <w:rsid w:val="002C59C8"/>
    <w:rsid w:val="002C6ABA"/>
    <w:rsid w:val="002F155D"/>
    <w:rsid w:val="00321865"/>
    <w:rsid w:val="00321B79"/>
    <w:rsid w:val="00342EC4"/>
    <w:rsid w:val="00350D71"/>
    <w:rsid w:val="003A3C36"/>
    <w:rsid w:val="003C5715"/>
    <w:rsid w:val="003E20C1"/>
    <w:rsid w:val="00404117"/>
    <w:rsid w:val="00424FDF"/>
    <w:rsid w:val="004321DE"/>
    <w:rsid w:val="00434D96"/>
    <w:rsid w:val="004409E0"/>
    <w:rsid w:val="004563ED"/>
    <w:rsid w:val="00470BB6"/>
    <w:rsid w:val="004931AB"/>
    <w:rsid w:val="004E1C17"/>
    <w:rsid w:val="004E4E40"/>
    <w:rsid w:val="004E643A"/>
    <w:rsid w:val="004F20C6"/>
    <w:rsid w:val="004F2BBE"/>
    <w:rsid w:val="00500EE5"/>
    <w:rsid w:val="005124CB"/>
    <w:rsid w:val="00512D51"/>
    <w:rsid w:val="00515E6A"/>
    <w:rsid w:val="00535C3A"/>
    <w:rsid w:val="00536EE7"/>
    <w:rsid w:val="00544022"/>
    <w:rsid w:val="005517A6"/>
    <w:rsid w:val="005638E9"/>
    <w:rsid w:val="00577DBD"/>
    <w:rsid w:val="005B7D45"/>
    <w:rsid w:val="0060514B"/>
    <w:rsid w:val="006311D7"/>
    <w:rsid w:val="006814FE"/>
    <w:rsid w:val="006911C5"/>
    <w:rsid w:val="00691A97"/>
    <w:rsid w:val="006A7643"/>
    <w:rsid w:val="006B75A7"/>
    <w:rsid w:val="006C25CE"/>
    <w:rsid w:val="006C669E"/>
    <w:rsid w:val="006D1900"/>
    <w:rsid w:val="006D37F5"/>
    <w:rsid w:val="006E3C54"/>
    <w:rsid w:val="00710BF6"/>
    <w:rsid w:val="00727B72"/>
    <w:rsid w:val="00740411"/>
    <w:rsid w:val="00741C5A"/>
    <w:rsid w:val="00744942"/>
    <w:rsid w:val="00753C6F"/>
    <w:rsid w:val="00754D94"/>
    <w:rsid w:val="00763BC7"/>
    <w:rsid w:val="00775722"/>
    <w:rsid w:val="00776AC4"/>
    <w:rsid w:val="007903F7"/>
    <w:rsid w:val="00795D1E"/>
    <w:rsid w:val="007A751F"/>
    <w:rsid w:val="007B1CDA"/>
    <w:rsid w:val="007C007A"/>
    <w:rsid w:val="007D6702"/>
    <w:rsid w:val="007E26D9"/>
    <w:rsid w:val="007F00C2"/>
    <w:rsid w:val="007F499A"/>
    <w:rsid w:val="00804888"/>
    <w:rsid w:val="00841FED"/>
    <w:rsid w:val="00846430"/>
    <w:rsid w:val="0085671D"/>
    <w:rsid w:val="00863F3E"/>
    <w:rsid w:val="008719D2"/>
    <w:rsid w:val="00871B70"/>
    <w:rsid w:val="00887942"/>
    <w:rsid w:val="00887FE5"/>
    <w:rsid w:val="00897F90"/>
    <w:rsid w:val="008B6C16"/>
    <w:rsid w:val="008D512D"/>
    <w:rsid w:val="008E4C6E"/>
    <w:rsid w:val="008F59CD"/>
    <w:rsid w:val="00946794"/>
    <w:rsid w:val="009534AB"/>
    <w:rsid w:val="00954DF0"/>
    <w:rsid w:val="0097256F"/>
    <w:rsid w:val="0097708F"/>
    <w:rsid w:val="009815DE"/>
    <w:rsid w:val="009853D5"/>
    <w:rsid w:val="009B37F9"/>
    <w:rsid w:val="009C73A5"/>
    <w:rsid w:val="009C7746"/>
    <w:rsid w:val="009D0101"/>
    <w:rsid w:val="009E2384"/>
    <w:rsid w:val="00A05798"/>
    <w:rsid w:val="00A26FE5"/>
    <w:rsid w:val="00A33411"/>
    <w:rsid w:val="00A4086D"/>
    <w:rsid w:val="00A67786"/>
    <w:rsid w:val="00A7516D"/>
    <w:rsid w:val="00A762D3"/>
    <w:rsid w:val="00A8352E"/>
    <w:rsid w:val="00AA4579"/>
    <w:rsid w:val="00AB385C"/>
    <w:rsid w:val="00AB557A"/>
    <w:rsid w:val="00AC61E7"/>
    <w:rsid w:val="00AD11F4"/>
    <w:rsid w:val="00AD4546"/>
    <w:rsid w:val="00B224FE"/>
    <w:rsid w:val="00B23DCB"/>
    <w:rsid w:val="00B258EE"/>
    <w:rsid w:val="00B50C41"/>
    <w:rsid w:val="00B654B9"/>
    <w:rsid w:val="00B657DC"/>
    <w:rsid w:val="00B826CB"/>
    <w:rsid w:val="00B831D9"/>
    <w:rsid w:val="00B84C9E"/>
    <w:rsid w:val="00B9375E"/>
    <w:rsid w:val="00BC3F3E"/>
    <w:rsid w:val="00BE4156"/>
    <w:rsid w:val="00BE46CC"/>
    <w:rsid w:val="00BF36F1"/>
    <w:rsid w:val="00BF41D3"/>
    <w:rsid w:val="00C07B89"/>
    <w:rsid w:val="00C1048C"/>
    <w:rsid w:val="00C12C5E"/>
    <w:rsid w:val="00C170A4"/>
    <w:rsid w:val="00C22F52"/>
    <w:rsid w:val="00C23CEE"/>
    <w:rsid w:val="00C44F74"/>
    <w:rsid w:val="00C87A44"/>
    <w:rsid w:val="00C95450"/>
    <w:rsid w:val="00CA3A1A"/>
    <w:rsid w:val="00CA5808"/>
    <w:rsid w:val="00CB2B87"/>
    <w:rsid w:val="00D10F02"/>
    <w:rsid w:val="00D55D27"/>
    <w:rsid w:val="00D56C7D"/>
    <w:rsid w:val="00D61679"/>
    <w:rsid w:val="00D66DED"/>
    <w:rsid w:val="00D93325"/>
    <w:rsid w:val="00DA3EF4"/>
    <w:rsid w:val="00DB1193"/>
    <w:rsid w:val="00DB79B0"/>
    <w:rsid w:val="00DC2FA2"/>
    <w:rsid w:val="00DD54CB"/>
    <w:rsid w:val="00DE1C55"/>
    <w:rsid w:val="00DE4227"/>
    <w:rsid w:val="00DE5922"/>
    <w:rsid w:val="00E23013"/>
    <w:rsid w:val="00E55039"/>
    <w:rsid w:val="00E556FE"/>
    <w:rsid w:val="00E56F6A"/>
    <w:rsid w:val="00E5763A"/>
    <w:rsid w:val="00E73534"/>
    <w:rsid w:val="00E87910"/>
    <w:rsid w:val="00E9594B"/>
    <w:rsid w:val="00EA784C"/>
    <w:rsid w:val="00EE0237"/>
    <w:rsid w:val="00F200BC"/>
    <w:rsid w:val="00F24A16"/>
    <w:rsid w:val="00F3551E"/>
    <w:rsid w:val="00F379AC"/>
    <w:rsid w:val="00F70A8B"/>
    <w:rsid w:val="00F91278"/>
    <w:rsid w:val="00FA1A23"/>
    <w:rsid w:val="00FB05DA"/>
    <w:rsid w:val="00FB4AF4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A8"/>
    <w:pPr>
      <w:spacing w:after="0" w:line="240" w:lineRule="auto"/>
    </w:pPr>
    <w:rPr>
      <w:rFonts w:ascii="Arial" w:hAnsi="Arial" w:cs="Times New Roman"/>
      <w:sz w:val="24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514B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514B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F2767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F276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0F2767"/>
    <w:rPr>
      <w:rFonts w:ascii="Calibri" w:eastAsiaTheme="majorEastAsia" w:hAnsi="Calibri" w:cstheme="majorBidi"/>
      <w:b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0514B"/>
    <w:rPr>
      <w:rFonts w:ascii="Arial" w:eastAsiaTheme="majorEastAsia" w:hAnsi="Arial" w:cstheme="majorBidi"/>
      <w:b/>
      <w:sz w:val="32"/>
      <w:szCs w:val="32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514B"/>
    <w:rPr>
      <w:rFonts w:ascii="Arial" w:eastAsiaTheme="majorEastAsia" w:hAnsi="Arial" w:cstheme="majorBidi"/>
      <w:b/>
      <w:sz w:val="28"/>
      <w:szCs w:val="26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F2767"/>
    <w:rPr>
      <w:rFonts w:ascii="Calibri" w:eastAsiaTheme="majorEastAsia" w:hAnsi="Calibri" w:cstheme="majorBidi"/>
      <w:b/>
      <w:iCs/>
      <w:sz w:val="24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5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EE0237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F70A8B"/>
  </w:style>
  <w:style w:type="table" w:customStyle="1" w:styleId="Tabellrutenett1">
    <w:name w:val="Tabellrutenett1"/>
    <w:basedOn w:val="Vanligtabell"/>
    <w:next w:val="Tabellrutenett"/>
    <w:uiPriority w:val="59"/>
    <w:rsid w:val="00C07B89"/>
    <w:pPr>
      <w:spacing w:after="0" w:line="240" w:lineRule="auto"/>
    </w:pPr>
    <w:rPr>
      <w:rFonts w:ascii="Times New Roman" w:hAnsi="Times New Roman" w:cs="Times New Roman"/>
      <w:sz w:val="20"/>
      <w:szCs w:val="20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/word/media/image2.png"/><Relationship Id="rId13" Type="http://schemas.openxmlformats.org/officeDocument/2006/relationships/footer" Target="/word/footer1.xml"/><Relationship Id="rId18" Type="http://schemas.openxmlformats.org/officeDocument/2006/relationships/glossaryDocument" Target="/word/glossary/document.xml"/><Relationship Id="rId3" Type="http://schemas.openxmlformats.org/officeDocument/2006/relationships/settings" Target="/word/settings.xml"/><Relationship Id="rId21" Type="http://schemas.openxmlformats.org/officeDocument/2006/relationships/customXml" Target="../customXml/item2.xml"/><Relationship Id="rId7" Type="http://schemas.openxmlformats.org/officeDocument/2006/relationships/image" Target="/word/media/image1.png"/><Relationship Id="rId12" Type="http://schemas.openxmlformats.org/officeDocument/2006/relationships/header" Target="/word/header2.xml"/><Relationship Id="rId17" Type="http://schemas.openxmlformats.org/officeDocument/2006/relationships/fontTable" Target="/word/fontTable.xml"/><Relationship Id="rId2" Type="http://schemas.openxmlformats.org/officeDocument/2006/relationships/styles" Target="/word/styles.xml"/><Relationship Id="rId16" Type="http://schemas.openxmlformats.org/officeDocument/2006/relationships/footer" Target="/word/footer3.xml"/><Relationship Id="rId20" Type="http://schemas.openxmlformats.org/officeDocument/2006/relationships/comments" Target="/word/comments.xml"/><Relationship Id="rId1" Type="http://schemas.openxmlformats.org/officeDocument/2006/relationships/customXml" Target="/customXml/item1.xml"/><Relationship Id="rId6" Type="http://schemas.openxmlformats.org/officeDocument/2006/relationships/endnotes" Target="/word/endnotes.xml"/><Relationship Id="rId11" Type="http://schemas.openxmlformats.org/officeDocument/2006/relationships/header" Target="/word/header1.xml"/><Relationship Id="rId5" Type="http://schemas.openxmlformats.org/officeDocument/2006/relationships/footnotes" Target="/word/footnotes.xml"/><Relationship Id="rId15" Type="http://schemas.openxmlformats.org/officeDocument/2006/relationships/header" Target="/word/header3.xml"/><Relationship Id="rId23" Type="http://schemas.openxmlformats.org/officeDocument/2006/relationships/customXml" Target="../customXml/item4.xml"/><Relationship Id="rId19" Type="http://schemas.openxmlformats.org/officeDocument/2006/relationships/theme" Target="/word/theme/theme1.xml"/><Relationship Id="rId10" Type="http://schemas.openxmlformats.org/officeDocument/2006/relationships/hyperlink" Target="https://www.time.kommune.no/tenester/plan-bygg-og-kart/plan/reguleringsplanar/hoyring-og-offentleg-ettersyn/" TargetMode="External"/><Relationship Id="rId4" Type="http://schemas.openxmlformats.org/officeDocument/2006/relationships/webSettings" Target="/word/webSettings.xml"/><Relationship Id="rId14" Type="http://schemas.openxmlformats.org/officeDocument/2006/relationships/footer" Target="/word/footer2.xml"/><Relationship Id="rId9" Type="http://schemas.openxmlformats.org/officeDocument/2006/relationships/hyperlink" Target="https://delegering.kf.no/delegering/publikum/1121" TargetMode="External"/><Relationship Id="rId22" Type="http://schemas.openxmlformats.org/officeDocument/2006/relationships/customXml" Target="../customXml/item3.xml"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hyperlink" Target="mailto:post@time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3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8468\Documents\Arbeidsflyt%20-%20Utg&#229;ande%20brev%20-%202sign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9BE736CD3594A9A99FA38C8D6AA68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C0C8F-EA04-4963-96B5-5E780ACE979A}"/>
      </w:docPartPr>
      <w:docPartBody>
        <w:p w:rsidR="007722DD" w:rsidRDefault="007722DD" w:rsidP="007722DD">
          <w:pPr>
            <w:pStyle w:val="D9BE736CD3594A9A99FA38C8D6AA68EB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433A6407AF489C9D88BD2DC899C1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EAEC1D-4F92-4E69-8E32-FCF2A06F808D}"/>
      </w:docPartPr>
      <w:docPartBody>
        <w:p w:rsidR="007722DD" w:rsidRDefault="007722DD" w:rsidP="007722DD">
          <w:pPr>
            <w:pStyle w:val="85433A6407AF489C9D88BD2DC899C17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7A85DF546B0443FBB39758C70F216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0ABCB-355E-433E-945A-201CE2013D87}"/>
      </w:docPartPr>
      <w:docPartBody>
        <w:p w:rsidR="00203687" w:rsidRDefault="0039546D" w:rsidP="0039546D">
          <w:pPr>
            <w:pStyle w:val="57A85DF546B0443FBB39758C70F2169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6985D11FA94A2F84614639A223BB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E0158B-5717-409F-9DC7-FAF31C7BE77B}"/>
      </w:docPartPr>
      <w:docPartBody>
        <w:p w:rsidR="00203687" w:rsidRDefault="0039546D" w:rsidP="0039546D">
          <w:pPr>
            <w:pStyle w:val="8C6985D11FA94A2F84614639A223BB4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CF145715EA41E4A1E0B7744688CD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258CD5-A9C0-4590-956C-ABECC426C451}"/>
      </w:docPartPr>
      <w:docPartBody>
        <w:p w:rsidR="008C2529" w:rsidRDefault="008C2529" w:rsidP="008C2529">
          <w:pPr>
            <w:pStyle w:val="4ACF145715EA41E4A1E0B7744688CDCA"/>
          </w:pPr>
          <w:r w:rsidRPr="00110036">
            <w:rPr>
              <w:rFonts w:cs="Arial"/>
            </w:rPr>
            <w:t>«So</w:t>
          </w:r>
          <w:r>
            <w:rPr>
              <w:rFonts w:cs="Arial"/>
            </w:rPr>
            <w:t>a</w:t>
          </w:r>
          <w:r w:rsidRPr="00110036">
            <w:rPr>
              <w:rFonts w:cs="Arial"/>
            </w:rPr>
            <w:t>Ldr_Navn»</w:t>
          </w:r>
        </w:p>
      </w:docPartBody>
    </w:docPart>
    <w:docPart>
      <w:docPartPr>
        <w:name w:val="7A8B58D0C0E04FD88217920270C4EA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941DD4-E309-4BFE-A645-734255C8857B}"/>
      </w:docPartPr>
      <w:docPartBody>
        <w:p w:rsidR="008C2529" w:rsidRDefault="008C2529" w:rsidP="008C2529">
          <w:pPr>
            <w:pStyle w:val="7A8B58D0C0E04FD88217920270C4EA65"/>
          </w:pPr>
          <w:r w:rsidRPr="00110036">
            <w:rPr>
              <w:rFonts w:cs="Arial"/>
            </w:rPr>
            <w:t>«SoaLdr_Tittel»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11"/>
    <w:rsid w:val="00105811"/>
    <w:rsid w:val="00163D64"/>
    <w:rsid w:val="001B2265"/>
    <w:rsid w:val="00203687"/>
    <w:rsid w:val="00323402"/>
    <w:rsid w:val="00380483"/>
    <w:rsid w:val="0039546D"/>
    <w:rsid w:val="003E54F2"/>
    <w:rsid w:val="004205B2"/>
    <w:rsid w:val="004579C5"/>
    <w:rsid w:val="00524836"/>
    <w:rsid w:val="00542C4D"/>
    <w:rsid w:val="00545A50"/>
    <w:rsid w:val="00770E06"/>
    <w:rsid w:val="007722DD"/>
    <w:rsid w:val="007A23C8"/>
    <w:rsid w:val="00844183"/>
    <w:rsid w:val="008719D2"/>
    <w:rsid w:val="008841AA"/>
    <w:rsid w:val="008C2529"/>
    <w:rsid w:val="009356F9"/>
    <w:rsid w:val="00956D06"/>
    <w:rsid w:val="00AC2E11"/>
    <w:rsid w:val="00B47D94"/>
    <w:rsid w:val="00B92FAE"/>
    <w:rsid w:val="00C33012"/>
    <w:rsid w:val="00C66C5D"/>
    <w:rsid w:val="00CB4A68"/>
    <w:rsid w:val="00DC5175"/>
    <w:rsid w:val="00EA5F6C"/>
    <w:rsid w:val="00EC44C9"/>
    <w:rsid w:val="00EE6BF8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92FAE"/>
  </w:style>
  <w:style w:type="paragraph" w:customStyle="1" w:styleId="171AE9D84679417D9156F18CFD2167F6">
    <w:name w:val="171AE9D84679417D9156F18CFD2167F6"/>
    <w:rsid w:val="00524836"/>
  </w:style>
  <w:style w:type="paragraph" w:customStyle="1" w:styleId="4ACF145715EA41E4A1E0B7744688CDCA">
    <w:name w:val="4ACF145715EA41E4A1E0B7744688CDCA"/>
    <w:rsid w:val="008C2529"/>
    <w:rPr>
      <w:kern w:val="2"/>
      <w14:ligatures w14:val="standardContextual"/>
    </w:rPr>
  </w:style>
  <w:style w:type="paragraph" w:customStyle="1" w:styleId="7A8B58D0C0E04FD88217920270C4EA65">
    <w:name w:val="7A8B58D0C0E04FD88217920270C4EA65"/>
    <w:rsid w:val="008C2529"/>
    <w:rPr>
      <w:kern w:val="2"/>
      <w14:ligatures w14:val="standardContextual"/>
    </w:rPr>
  </w:style>
  <w:style w:type="paragraph" w:customStyle="1" w:styleId="D9BE736CD3594A9A99FA38C8D6AA68EB">
    <w:name w:val="D9BE736CD3594A9A99FA38C8D6AA68EB"/>
    <w:rsid w:val="007722DD"/>
  </w:style>
  <w:style w:type="paragraph" w:customStyle="1" w:styleId="85433A6407AF489C9D88BD2DC899C173">
    <w:name w:val="85433A6407AF489C9D88BD2DC899C173"/>
    <w:rsid w:val="007722DD"/>
  </w:style>
  <w:style w:type="paragraph" w:customStyle="1" w:styleId="57A85DF546B0443FBB39758C70F21691">
    <w:name w:val="57A85DF546B0443FBB39758C70F21691"/>
    <w:rsid w:val="0039546D"/>
  </w:style>
  <w:style w:type="paragraph" w:customStyle="1" w:styleId="8C6985D11FA94A2F84614639A223BB4D">
    <w:name w:val="8C6985D11FA94A2F84614639A223BB4D"/>
    <w:rsid w:val="00395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ument>
  <header>
    <Sse_Navn>Plan</Sse_Navn>
  </header>
  <properties>
    <mergeMode>MergeOne</mergeMode>
    <showHiddenMark>False</showHiddenMark>
    <mutualMergeSupport>False</mutualMergeSupport>
    <docs>
      <doc>
        <Sdm_AMReferanse/>
        <sdm_sdfid>168172</sdm_sdfid>
        <Sdm_AMAdr2/>
        <Sdm_AMNavn>SNORRES HAGE AS</Sdm_AMNavn>
        <Sdm_AMPostNr>4364</Sdm_AMPostNr>
        <Sdm_AMAdr>Nygård 5F</Sdm_AMAdr>
        <Sdm_AMPoststed>SIREVÅG</Sdm_AMPoststed>
        <sdm_watermark/>
      </doc>
      <doc>
        <Sdm_AMReferanse/>
        <sdm_sdfid>168173</sdm_sdfid>
        <Sdm_AMAdr2/>
        <Sdm_AMNavn>SNORRES HAGE AS</Sdm_AMNavn>
        <Sdm_AMPostNr>4364</Sdm_AMPostNr>
        <Sdm_AMAdr>Nygård 5F</Sdm_AMAdr>
        <Sdm_AMPoststed>SIREVÅG</Sdm_AMPoststed>
        <sdm_watermark/>
      </doc>
      <doc>
        <Sdm_AMReferanse/>
        <sdm_sdfid>168174</sdm_sdfid>
        <Sdm_AMAdr2/>
        <Sdm_AMNavn>JAN G EIDE EIENDOM AS</Sdm_AMNavn>
        <Sdm_AMPostNr>4344</Sdm_AMPostNr>
        <Sdm_AMAdr>Veslemøyvegen 10</Sdm_AMAdr>
        <Sdm_AMPoststed>BRYNE</Sdm_AMPoststed>
        <sdm_watermark/>
      </doc>
      <doc>
        <Sdm_AMReferanse/>
        <sdm_sdfid>168175</sdm_sdfid>
        <Sdm_AMAdr2/>
        <Sdm_AMNavn>SNORRES HAGE AS</Sdm_AMNavn>
        <Sdm_AMPostNr>4364</Sdm_AMPostNr>
        <Sdm_AMAdr>Nygård 5F</Sdm_AMAdr>
        <Sdm_AMPoststed>SIREVÅG</Sdm_AMPoststed>
        <sdm_watermark/>
      </doc>
      <doc>
        <Sdm_AMReferanse/>
        <sdm_sdfid>168176</sdm_sdfid>
        <Sdm_AMAdr2/>
        <Sdm_AMNavn>SNORRES HAGE AS</Sdm_AMNavn>
        <Sdm_AMPostNr>4364</Sdm_AMPostNr>
        <Sdm_AMAdr>Nygård 5F</Sdm_AMAdr>
        <Sdm_AMPoststed>SIREVÅG</Sdm_AMPoststed>
        <sdm_watermark/>
      </doc>
      <doc>
        <Sdm_AMReferanse/>
        <sdm_sdfid>168177</sdm_sdfid>
        <Sdm_AMAdr2/>
        <Sdm_AMNavn>ROGALAND FYLKESKOMMUNE</Sdm_AMNavn>
        <Sdm_AMPostNr>4001</Sdm_AMPostNr>
        <Sdm_AMAdr>Postboks 130 Sentrum</Sdm_AMAdr>
        <Sdm_AMPoststed>STAVANGER</Sdm_AMPoststed>
        <sdm_watermark/>
      </doc>
      <doc>
        <Sdm_AMReferanse/>
        <sdm_sdfid>168178</sdm_sdfid>
        <Sdm_AMAdr2/>
        <Sdm_AMNavn>HÅLAND JANE KARIN SOMA</Sdm_AMNavn>
        <Sdm_AMPostNr>4344</Sdm_AMPostNr>
        <Sdm_AMAdr>SNORRES GATE 5 B</Sdm_AMAdr>
        <Sdm_AMPoststed>BRYNE</Sdm_AMPoststed>
        <sdm_watermark/>
      </doc>
      <doc>
        <Sdm_AMReferanse/>
        <sdm_sdfid>168179</sdm_sdfid>
        <Sdm_AMAdr2/>
        <Sdm_AMNavn>HÅLAND LEIF-KJETIL</Sdm_AMNavn>
        <Sdm_AMPostNr>4344</Sdm_AMPostNr>
        <Sdm_AMAdr>SNORRES GATE 5 B</Sdm_AMAdr>
        <Sdm_AMPoststed>BRYNE</Sdm_AMPoststed>
        <sdm_watermark/>
      </doc>
      <doc>
        <Sdm_AMReferanse/>
        <sdm_sdfid>168180</sdm_sdfid>
        <Sdm_AMAdr2/>
        <Sdm_AMNavn>NORHEIM FRODE</Sdm_AMNavn>
        <Sdm_AMPostNr>4344</Sdm_AMPostNr>
        <Sdm_AMAdr>BISKOP HOGNESTADS GATE 4</Sdm_AMAdr>
        <Sdm_AMPoststed>BRYNE</Sdm_AMPoststed>
        <sdm_watermark/>
      </doc>
      <doc>
        <Sdm_AMReferanse/>
        <sdm_sdfid>168181</sdm_sdfid>
        <Sdm_AMAdr2/>
        <Sdm_AMNavn>SØRENSEN MARIT HÅLAND</Sdm_AMNavn>
        <Sdm_AMPostNr>4349</Sdm_AMPostNr>
        <Sdm_AMAdr>POSTBOKS 16</Sdm_AMAdr>
        <Sdm_AMPoststed>BRYNE</Sdm_AMPoststed>
        <sdm_watermark/>
      </doc>
      <doc>
        <Sdm_AMReferanse/>
        <sdm_sdfid>168182</sdm_sdfid>
        <Sdm_AMAdr2/>
        <Sdm_AMNavn>Sjo Fasting As</Sdm_AMNavn>
        <Sdm_AMPostNr>4306</Sdm_AMPostNr>
        <Sdm_AMAdr>Havnegata 16</Sdm_AMAdr>
        <Sdm_AMPoststed>Sandnes</Sdm_AMPoststed>
        <sdm_watermark/>
      </doc>
      <doc>
        <Sdm_AMReferanse/>
        <sdm_sdfid>168183</sdm_sdfid>
        <Sdm_AMAdr2/>
        <Sdm_AMNavn>SØRENSEN RONALD KENNETH</Sdm_AMNavn>
        <Sdm_AMPostNr>4344</Sdm_AMPostNr>
        <Sdm_AMAdr>AMTMANN AARRESTADS GATE 10</Sdm_AMAdr>
        <Sdm_AMPoststed>BRYNE</Sdm_AMPoststed>
        <sdm_watermark/>
      </doc>
      <doc>
        <Sdm_AMReferanse/>
        <sdm_sdfid>168184</sdm_sdfid>
        <Sdm_AMAdr2/>
        <Sdm_AMNavn>ROMMETVEIT INGER JOHANNE</Sdm_AMNavn>
        <Sdm_AMPostNr>4344</Sdm_AMPostNr>
        <Sdm_AMAdr>AMTMANN AARRESTADS GATE 8</Sdm_AMAdr>
        <Sdm_AMPoststed>BRYNE</Sdm_AMPoststed>
        <sdm_watermark/>
      </doc>
      <doc>
        <Sdm_AMReferanse/>
        <sdm_sdfid>168185</sdm_sdfid>
        <Sdm_AMAdr2/>
        <Sdm_AMNavn>HJELLE TRYGVE NILS VABEKK</Sdm_AMNavn>
        <Sdm_AMPostNr>4344</Sdm_AMPostNr>
        <Sdm_AMAdr>AMTMANN AARRESTADS GATE 2C</Sdm_AMAdr>
        <Sdm_AMPoststed>BRYNE</Sdm_AMPoststed>
        <sdm_watermark/>
      </doc>
      <doc>
        <Sdm_AMReferanse/>
        <sdm_sdfid>168186</sdm_sdfid>
        <Sdm_AMAdr2/>
        <Sdm_AMNavn>VETRHUS KJELLGUNN S</Sdm_AMNavn>
        <Sdm_AMPostNr>4344</Sdm_AMPostNr>
        <Sdm_AMAdr>SNORRES GATE 5</Sdm_AMAdr>
        <Sdm_AMPoststed>BRYNE</Sdm_AMPoststed>
        <sdm_watermark/>
      </doc>
      <doc>
        <Sdm_AMReferanse/>
        <sdm_sdfid>168187</sdm_sdfid>
        <Sdm_AMAdr2/>
        <Sdm_AMNavn>VETRHUS MARTIN</Sdm_AMNavn>
        <Sdm_AMPostNr>4344</Sdm_AMPostNr>
        <Sdm_AMAdr>SNORRES GATE 5</Sdm_AMAdr>
        <Sdm_AMPoststed>BRYNE</Sdm_AMPoststed>
        <sdm_watermark/>
      </doc>
      <doc>
        <Sdm_AMReferanse/>
        <sdm_sdfid>168188</sdm_sdfid>
        <Sdm_AMAdr2/>
        <Sdm_AMNavn>ROSSELANDSTUNET III</Sdm_AMNavn>
        <Sdm_AMPostNr>4016</Sdm_AMPostNr>
        <Sdm_AMAdr>c/o Viden Forvaltning AS, Frida Hansens vei 5</Sdm_AMAdr>
        <Sdm_AMPoststed>STAVANGER</Sdm_AMPoststed>
        <sdm_watermark/>
      </doc>
      <doc>
        <Sdm_AMReferanse/>
        <sdm_sdfid>168189</sdm_sdfid>
        <Sdm_AMAdr2/>
        <Sdm_AMNavn>TIME KOMMUNE</Sdm_AMNavn>
        <Sdm_AMPostNr>4349</Sdm_AMPostNr>
        <Sdm_AMAdr>Postboks 38</Sdm_AMAdr>
        <Sdm_AMPoststed>BRYNE</Sdm_AMPoststed>
        <sdm_watermark/>
      </doc>
      <doc>
        <Sdm_AMReferanse/>
        <sdm_sdfid>168190</sdm_sdfid>
        <Sdm_AMAdr2/>
        <Sdm_AMNavn>KJETLAND MAREN HINNALAND</Sdm_AMNavn>
        <Sdm_AMPostNr>4345</Sdm_AMPostNr>
        <Sdm_AMAdr>Kong Haakons veg 5</Sdm_AMAdr>
        <Sdm_AMPoststed>BRYNE</Sdm_AMPoststed>
        <sdm_watermark/>
      </doc>
      <doc>
        <Sdm_AMReferanse/>
        <sdm_sdfid>168191</sdm_sdfid>
        <Sdm_AMAdr2/>
        <Sdm_AMNavn>STRØM MAY ÅSE</Sdm_AMNavn>
        <Sdm_AMPostNr>4345</Sdm_AMPostNr>
        <Sdm_AMAdr>KONG HAAKONS VEG 5</Sdm_AMAdr>
        <Sdm_AMPoststed>BRYNE</Sdm_AMPoststed>
        <sdm_watermark/>
      </doc>
      <doc>
        <Sdm_AMReferanse/>
        <sdm_sdfid>168192</sdm_sdfid>
        <Sdm_AMAdr2/>
        <Sdm_AMNavn>AARRESTAD GRETE MARIE</Sdm_AMNavn>
        <Sdm_AMPostNr>4345</Sdm_AMPostNr>
        <Sdm_AMAdr>KONG HAAKONS VEG 5</Sdm_AMAdr>
        <Sdm_AMPoststed>BRYNE</Sdm_AMPoststed>
        <sdm_watermark/>
      </doc>
      <doc>
        <Sdm_AMReferanse/>
        <sdm_sdfid>168193</sdm_sdfid>
        <Sdm_AMAdr2/>
        <Sdm_AMNavn>AUESTAD ASTA MARY</Sdm_AMNavn>
        <Sdm_AMPostNr>4345</Sdm_AMPostNr>
        <Sdm_AMAdr>KONG HAAKONS VEG 5</Sdm_AMAdr>
        <Sdm_AMPoststed>BRYNE</Sdm_AMPoststed>
        <sdm_watermark/>
      </doc>
      <doc>
        <Sdm_AMReferanse/>
        <sdm_sdfid>168194</sdm_sdfid>
        <Sdm_AMAdr2/>
        <Sdm_AMNavn>GÅSLAND HÅVARD</Sdm_AMNavn>
        <Sdm_AMPostNr>4345</Sdm_AMPostNr>
        <Sdm_AMAdr>Kong Haakons veg 5</Sdm_AMAdr>
        <Sdm_AMPoststed>BRYNE</Sdm_AMPoststed>
        <sdm_watermark/>
      </doc>
      <doc>
        <Sdm_AMReferanse/>
        <sdm_sdfid>168195</sdm_sdfid>
        <Sdm_AMAdr2/>
        <Sdm_AMNavn>MONSEN SOLVEIG LIMA</Sdm_AMNavn>
        <Sdm_AMPostNr>4345</Sdm_AMPostNr>
        <Sdm_AMAdr>Kong Haakons veg 5</Sdm_AMAdr>
        <Sdm_AMPoststed>BRYNE</Sdm_AMPoststed>
        <sdm_watermark/>
      </doc>
      <doc>
        <Sdm_AMReferanse/>
        <sdm_sdfid>168196</sdm_sdfid>
        <Sdm_AMAdr2/>
        <Sdm_AMNavn>BOLLESTAD VENCHE BERIT</Sdm_AMNavn>
        <Sdm_AMPostNr>4365</Sdm_AMPostNr>
        <Sdm_AMAdr>Opstadvegen 170</Sdm_AMAdr>
        <Sdm_AMPoststed>NÆRBØ</Sdm_AMPoststed>
        <sdm_watermark/>
      </doc>
      <doc>
        <Sdm_AMReferanse/>
        <sdm_sdfid>168197</sdm_sdfid>
        <Sdm_AMAdr2/>
        <Sdm_AMNavn>HANSEN LIV S RISHAUG</Sdm_AMNavn>
        <Sdm_AMPostNr>4345</Sdm_AMPostNr>
        <Sdm_AMAdr>KONG HAAKONS VEG 5</Sdm_AMAdr>
        <Sdm_AMPoststed>BRYNE</Sdm_AMPoststed>
        <sdm_watermark/>
      </doc>
      <doc>
        <Sdm_AMReferanse/>
        <sdm_sdfid>168198</sdm_sdfid>
        <Sdm_AMAdr2/>
        <Sdm_AMNavn>HAUSKEN KNUT REISÆTER</Sdm_AMNavn>
        <Sdm_AMPostNr>9170</Sdm_AMPostNr>
        <Sdm_AMAdr>Vei 219 14</Sdm_AMAdr>
        <Sdm_AMPoststed>LONGYEARBYEN</Sdm_AMPoststed>
        <sdm_watermark/>
      </doc>
      <doc>
        <Sdm_AMReferanse/>
        <sdm_sdfid>168199</sdm_sdfid>
        <Sdm_AMAdr2/>
        <Sdm_AMNavn>SOLBERG ESPEN</Sdm_AMNavn>
        <Sdm_AMPostNr>4344</Sdm_AMPostNr>
        <Sdm_AMAdr>VESTRE RING 5 B</Sdm_AMAdr>
        <Sdm_AMPoststed>BRYNE</Sdm_AMPoststed>
        <sdm_watermark/>
      </doc>
      <doc>
        <Sdm_AMReferanse/>
        <sdm_sdfid>168200</sdm_sdfid>
        <Sdm_AMAdr2/>
        <Sdm_AMNavn>STEINNES JAN</Sdm_AMNavn>
        <Sdm_AMPostNr>4345</Sdm_AMPostNr>
        <Sdm_AMAdr>KONG HAAKONS VEG 5</Sdm_AMAdr>
        <Sdm_AMPoststed>BRYNE</Sdm_AMPoststed>
        <sdm_watermark/>
      </doc>
      <doc>
        <Sdm_AMReferanse/>
        <sdm_sdfid>168201</sdm_sdfid>
        <Sdm_AMAdr2/>
        <Sdm_AMNavn>SØRENSEN CHARLOTTE</Sdm_AMNavn>
        <Sdm_AMPostNr>4344</Sdm_AMPostNr>
        <Sdm_AMAdr>HAUGTUSSAVEGEN 27</Sdm_AMAdr>
        <Sdm_AMPoststed>BRYNE</Sdm_AMPoststed>
        <sdm_watermark/>
      </doc>
      <doc>
        <Sdm_AMReferanse/>
        <sdm_sdfid>168202</sdm_sdfid>
        <Sdm_AMAdr2/>
        <Sdm_AMNavn>BRYNE ELSE J SJØBERG</Sdm_AMNavn>
        <Sdm_AMPostNr>4345</Sdm_AMPostNr>
        <Sdm_AMAdr>KONG HAAKONS VEG 5</Sdm_AMAdr>
        <Sdm_AMPoststed>BRYNE</Sdm_AMPoststed>
        <sdm_watermark/>
      </doc>
      <doc>
        <Sdm_AMReferanse/>
        <sdm_sdfid>168203</sdm_sdfid>
        <Sdm_AMAdr2/>
        <Sdm_AMNavn>BRYNE STEINAR</Sdm_AMNavn>
        <Sdm_AMPostNr>4345</Sdm_AMPostNr>
        <Sdm_AMAdr>KONG HAAKONS VEG 5</Sdm_AMAdr>
        <Sdm_AMPoststed>BRYNE</Sdm_AMPoststed>
        <sdm_watermark/>
      </doc>
      <doc>
        <Sdm_AMReferanse/>
        <sdm_sdfid>168204</sdm_sdfid>
        <Sdm_AMAdr2/>
        <Sdm_AMNavn>HADLAND KRISTINE</Sdm_AMNavn>
        <Sdm_AMPostNr>4344</Sdm_AMPostNr>
        <Sdm_AMAdr>SNORRES GATE 16</Sdm_AMAdr>
        <Sdm_AMPoststed>BRYNE</Sdm_AMPoststed>
        <sdm_watermark/>
      </doc>
      <doc>
        <Sdm_AMReferanse/>
        <sdm_sdfid>168205</sdm_sdfid>
        <Sdm_AMAdr2/>
        <Sdm_AMNavn>ASKELAND LENA</Sdm_AMNavn>
        <Sdm_AMPostNr>4344</Sdm_AMPostNr>
        <Sdm_AMAdr>Snorres gate 16</Sdm_AMAdr>
        <Sdm_AMPoststed>BRYNE</Sdm_AMPoststed>
        <sdm_watermark/>
      </doc>
      <doc>
        <Sdm_AMReferanse/>
        <sdm_sdfid>168206</sdm_sdfid>
        <Sdm_AMAdr2/>
        <Sdm_AMNavn>KJÆRGAARD SIMEN AASLAND</Sdm_AMNavn>
        <Sdm_AMPostNr>4345</Sdm_AMPostNr>
        <Sdm_AMAdr>GRØNSKO 5</Sdm_AMAdr>
        <Sdm_AMPoststed>BRYNE</Sdm_AMPoststed>
        <sdm_watermark/>
      </doc>
      <doc>
        <Sdm_AMReferanse/>
        <sdm_sdfid>168207</sdm_sdfid>
        <Sdm_AMAdr2/>
        <Sdm_AMNavn>NEDIC ZORAN</Sdm_AMNavn>
        <Sdm_AMPostNr>4344</Sdm_AMPostNr>
        <Sdm_AMAdr>Snorres gate 16</Sdm_AMAdr>
        <Sdm_AMPoststed>BRYNE</Sdm_AMPoststed>
        <sdm_watermark/>
      </doc>
      <doc>
        <Sdm_AMReferanse/>
        <sdm_sdfid>168208</sdm_sdfid>
        <Sdm_AMAdr2/>
        <Sdm_AMNavn>VOJVODIC MIRELA</Sdm_AMNavn>
        <Sdm_AMPostNr>4344</Sdm_AMPostNr>
        <Sdm_AMAdr>Snorres gate 16</Sdm_AMAdr>
        <Sdm_AMPoststed>BRYNE</Sdm_AMPoststed>
        <sdm_watermark/>
      </doc>
      <doc>
        <Sdm_AMReferanse/>
        <sdm_sdfid>168209</sdm_sdfid>
        <Sdm_AMAdr2/>
        <Sdm_AMNavn>ROSSELAND TURID</Sdm_AMNavn>
        <Sdm_AMPostNr>4344</Sdm_AMPostNr>
        <Sdm_AMAdr>SNORRES GATE 16</Sdm_AMAdr>
        <Sdm_AMPoststed>BRYNE</Sdm_AMPoststed>
        <sdm_watermark/>
      </doc>
      <doc>
        <Sdm_AMReferanse/>
        <sdm_sdfid>168210</sdm_sdfid>
        <Sdm_AMAdr2/>
        <Sdm_AMNavn>KNUTSEN KRISTINE MARIE AA</Sdm_AMNavn>
        <Sdm_AMPostNr>4344</Sdm_AMPostNr>
        <Sdm_AMAdr>Røyrvika 10</Sdm_AMAdr>
        <Sdm_AMPoststed>BRYNE</Sdm_AMPoststed>
        <sdm_watermark/>
      </doc>
      <doc>
        <Sdm_AMReferanse/>
        <sdm_sdfid>168211</sdm_sdfid>
        <Sdm_AMAdr2/>
        <Sdm_AMNavn>SERIGSTAD BENEDICTE</Sdm_AMNavn>
        <Sdm_AMPostNr>4344</Sdm_AMPostNr>
        <Sdm_AMAdr>Snorres gate 16</Sdm_AMAdr>
        <Sdm_AMPoststed>BRYNE</Sdm_AMPoststed>
        <sdm_watermark/>
      </doc>
      <doc>
        <Sdm_AMReferanse/>
        <sdm_sdfid>168212</sdm_sdfid>
        <Sdm_AMAdr2/>
        <Sdm_AMNavn>Statsforvalteren i Rogaland</Sdm_AMNavn>
        <Sdm_AMPostNr>4010</Sdm_AMPostNr>
        <Sdm_AMAdr>Lagårdsveien 44</Sdm_AMAdr>
        <Sdm_AMPoststed>STAVANGER</Sdm_AMPoststed>
        <sdm_watermark/>
      </doc>
      <doc>
        <Sdm_AMReferanse/>
        <sdm_sdfid>168213</sdm_sdfid>
        <Sdm_AMAdr2/>
        <Sdm_AMNavn>LØYNING JINTANA CHUENJAI</Sdm_AMNavn>
        <Sdm_AMPostNr>4344</Sdm_AMPostNr>
        <Sdm_AMAdr>SNORRES GATE 16</Sdm_AMAdr>
        <Sdm_AMPoststed>BRYNE</Sdm_AMPoststed>
        <sdm_watermark/>
      </doc>
      <doc>
        <Sdm_AMReferanse/>
        <sdm_sdfid>168214</sdm_sdfid>
        <Sdm_AMAdr2/>
        <Sdm_AMNavn>LØYNING TOM</Sdm_AMNavn>
        <Sdm_AMPostNr>4344</Sdm_AMPostNr>
        <Sdm_AMAdr>SNORRES GATE 16</Sdm_AMAdr>
        <Sdm_AMPoststed>BRYNE</Sdm_AMPoststed>
        <sdm_watermark/>
      </doc>
      <doc>
        <Sdm_AMReferanse/>
        <sdm_sdfid>168215</sdm_sdfid>
        <Sdm_AMAdr2/>
        <Sdm_AMNavn>SANDO JØRGEN</Sdm_AMNavn>
        <Sdm_AMPostNr>4344</Sdm_AMPostNr>
        <Sdm_AMAdr>Snorres gate 16</Sdm_AMAdr>
        <Sdm_AMPoststed>BRYNE</Sdm_AMPoststed>
        <sdm_watermark/>
      </doc>
      <doc>
        <Sdm_AMReferanse/>
        <sdm_sdfid>168216</sdm_sdfid>
        <Sdm_AMAdr2/>
        <Sdm_AMNavn>SANDO KRISTIN</Sdm_AMNavn>
        <Sdm_AMPostNr>4344</Sdm_AMPostNr>
        <Sdm_AMAdr>Snorres gate 16</Sdm_AMAdr>
        <Sdm_AMPoststed>BRYNE</Sdm_AMPoststed>
        <sdm_watermark/>
      </doc>
      <doc>
        <Sdm_AMReferanse/>
        <sdm_sdfid>168217</sdm_sdfid>
        <Sdm_AMAdr2/>
        <Sdm_AMNavn>OLSSON PER</Sdm_AMNavn>
        <Sdm_AMPostNr>4344</Sdm_AMPostNr>
        <Sdm_AMAdr>Snorres gate 16</Sdm_AMAdr>
        <Sdm_AMPoststed>BRYNE</Sdm_AMPoststed>
        <sdm_watermark/>
      </doc>
      <doc>
        <Sdm_AMReferanse/>
        <sdm_sdfid>168218</sdm_sdfid>
        <Sdm_AMAdr2/>
        <Sdm_AMNavn>TORGERSEN HANNE</Sdm_AMNavn>
        <Sdm_AMPostNr>4344</Sdm_AMPostNr>
        <Sdm_AMAdr>SNORRES GATE 16</Sdm_AMAdr>
        <Sdm_AMPoststed>BRYNE</Sdm_AMPoststed>
        <sdm_watermark/>
      </doc>
      <doc>
        <Sdm_AMReferanse/>
        <sdm_sdfid>168219</sdm_sdfid>
        <Sdm_AMAdr2/>
        <Sdm_AMNavn>LALAND GEIR</Sdm_AMNavn>
        <Sdm_AMPostNr>4344</Sdm_AMPostNr>
        <Sdm_AMAdr>Snorres gate 16</Sdm_AMAdr>
        <Sdm_AMPoststed>BRYNE</Sdm_AMPoststed>
        <sdm_watermark/>
      </doc>
      <doc>
        <Sdm_AMReferanse/>
        <sdm_sdfid>168220</sdm_sdfid>
        <Sdm_AMAdr2/>
        <Sdm_AMNavn>LALAND RITA</Sdm_AMNavn>
        <Sdm_AMPostNr/>
        <Sdm_AMAdr/>
        <Sdm_AMPoststed/>
        <sdm_watermark/>
      </doc>
      <doc>
        <Sdm_AMReferanse/>
        <sdm_sdfid>168221</sdm_sdfid>
        <Sdm_AMAdr2/>
        <Sdm_AMNavn>SKADBERG EINAR ØDEGAARD</Sdm_AMNavn>
        <Sdm_AMPostNr>4344</Sdm_AMPostNr>
        <Sdm_AMAdr>Snorres gate 16</Sdm_AMAdr>
        <Sdm_AMPoststed>BRYNE</Sdm_AMPoststed>
        <sdm_watermark/>
      </doc>
      <doc>
        <Sdm_AMReferanse/>
        <sdm_sdfid>168222</sdm_sdfid>
        <Sdm_AMAdr2/>
        <Sdm_AMNavn>INGEBRETHSEN GUNN ELISE W</Sdm_AMNavn>
        <Sdm_AMPostNr>4344</Sdm_AMPostNr>
        <Sdm_AMAdr>SNORRES GATE 16</Sdm_AMAdr>
        <Sdm_AMPoststed>BRYNE</Sdm_AMPoststed>
        <sdm_watermark/>
      </doc>
      <doc>
        <Sdm_AMReferanse/>
        <sdm_sdfid>168223</sdm_sdfid>
        <Sdm_AMAdr2/>
        <Sdm_AMNavn>HOGNESTAD OLAUG</Sdm_AMNavn>
        <Sdm_AMPostNr>4344</Sdm_AMPostNr>
        <Sdm_AMAdr>Snorres gate 16</Sdm_AMAdr>
        <Sdm_AMPoststed>BRYNE</Sdm_AMPoststed>
        <sdm_watermark/>
      </doc>
      <doc>
        <Sdm_AMReferanse/>
        <sdm_sdfid>168224</sdm_sdfid>
        <Sdm_AMAdr2/>
        <Sdm_AMNavn>SKEIE TORBJØRN HOGNESTAD</Sdm_AMNavn>
        <Sdm_AMPostNr>4344</Sdm_AMPostNr>
        <Sdm_AMAdr>Snorres gate 16</Sdm_AMAdr>
        <Sdm_AMPoststed>BRYNE</Sdm_AMPoststed>
        <sdm_watermark/>
      </doc>
      <doc>
        <Sdm_AMReferanse/>
        <sdm_sdfid>168225</sdm_sdfid>
        <Sdm_AMAdr2/>
        <Sdm_AMNavn>SKEIE TROND KARL</Sdm_AMNavn>
        <Sdm_AMPostNr>4344</Sdm_AMPostNr>
        <Sdm_AMAdr>Snorres gate 16</Sdm_AMAdr>
        <Sdm_AMPoststed>BRYNE</Sdm_AMPoststed>
        <sdm_watermark/>
      </doc>
      <doc>
        <Sdm_AMReferanse/>
        <sdm_sdfid>168226</sdm_sdfid>
        <Sdm_AMAdr2/>
        <Sdm_AMNavn>Rogaland fylkeskommune</Sdm_AMNavn>
        <Sdm_AMPostNr>4001</Sdm_AMPostNr>
        <Sdm_AMAdr>P.b. 130</Sdm_AMAdr>
        <Sdm_AMPoststed>STAVANGER</Sdm_AMPoststed>
        <sdm_watermark/>
      </doc>
      <doc>
        <Sdm_AMReferanse/>
        <sdm_sdfid>168227</sdm_sdfid>
        <Sdm_AMAdr2/>
        <Sdm_AMNavn>OLSSON SIGRUNN</Sdm_AMNavn>
        <Sdm_AMPostNr>4344</Sdm_AMPostNr>
        <Sdm_AMAdr>Snorres gate 16</Sdm_AMAdr>
        <Sdm_AMPoststed>BRYNE</Sdm_AMPoststed>
        <sdm_watermark/>
      </doc>
    </docs>
    <websakInfo>
      <fletteDato>31.10.2025</fletteDato>
      <sakid>1100015422</sakid>
      <jpid>1100107835</jpid>
      <filUnique>-22175</filUnique>
      <filChecksumFørFlett>zxaeeysF70gu4I+6QZUoPg==</filChecksumFørFlett>
      <erHoveddokument>True</erHoveddokument>
      <dcTitle>Høyring - Planendring - Plan 0557.00 - Detaljregulering for bustader i Arne Garborgs veg 51, 53 og 55, Bryne</dcTitle>
      <sdfid>168172</sdfid>
    </websakInfo>
    <language/>
    <templateURI>docx</templateURI>
  </properties>
  <body>
    <Sdm_AMPoststed>SIREVÅG</Sdm_AMPoststed>
    <Sbr_Navn>Tore Ueland</Sbr_Navn>
    <Sdo_Tittel>Høyring - Planendring - Plan 0557.00 - Detaljregulering for bustader i Arne Garborgs veg 51, 53 og 55, Bryne</Sdo_Tittel>
    <Sdo_Tittel2> </Sdo_Tittel2>
    <Spg_Beskrivelse> </Spg_Beskrivelse>
    <Sdm_AMNavn>SNORRES HAGE AS</Sdm_AMNavn>
    <Sdm_AMAdr2> </Sdm_AMAdr2>
    <Sbr_EmailAdr>tore.ueland@time.kommune.no</Sbr_EmailAdr>
    <Sbr_Tlf> </Sbr_Tlf>
    <Sgr_Beskrivelse> </Sgr_Beskrivelse>
    <TblVedlegg>
      <table>
        <headers>
          <header>ndb_Tittel</header>
        </headers>
        <row>
          <cell>Forslag til planbestemmelser, revidert 23.10.25</cell>
        </row>
        <row>
          <cell>Reguleringsendring Snorres Hage</cell>
        </row>
        <row>
          <cell>Skjermbilde 2025-10-14 kl. 12.54.56</cell>
        </row>
        <row>
          <cell>A20-1 BK3 PT1 - Enebolig 3 etg</cell>
        </row>
        <row>
          <cell>A20-2 BK3 PT2 -Rekkehus 3 etg</cell>
        </row>
      </table>
    </TblVedlegg>
    <SoaLdr_Tittel>avdelingsleiar  plan</SoaLdr_Tittel>
    <SoaLdr_Navn>Ingvild Kjosavik</SoaLdr_Navn>
    <Sdm_AMPostNr>4364</Sdm_AMPostNr>
    <Sas_ArkivSakID>25/3887</Sas_ArkivSakID>
    <Sdo_DokIDkort>25/33276</Sdo_DokIDkort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Sdo_DokDato>31.10.2025</Sdo_DokDato>
    <Sdm_AMAdr>Nygård 5F</Sdm_AMAdr>
    <Sbr_Tittel>rådgjevar</Sbr_Tittel>
    <Sdo_DokNr>4</Sdo_DokNr>
    <Sdm_AMReferanse> </Sdm_AMReferanse>
  </body>
  <footer/>
</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5712DE7901345B1D6CB869EF65CF3" ma:contentTypeVersion="11" ma:contentTypeDescription="Opprett et nytt dokument." ma:contentTypeScope="" ma:versionID="2a7ada82c731f95f49ca9ee68df99046">
  <xsd:schema xmlns:xsd="http://www.w3.org/2001/XMLSchema" xmlns:xs="http://www.w3.org/2001/XMLSchema" xmlns:p="http://schemas.microsoft.com/office/2006/metadata/properties" xmlns:ns2="0063615d-383c-4c16-880b-8dfa477ffd64" xmlns:ns3="5eca1103-93d9-4cd3-973d-7379da165900" targetNamespace="http://schemas.microsoft.com/office/2006/metadata/properties" ma:root="true" ma:fieldsID="8191bb30cfdd8c6e347ed7ac8ec5cd5f" ns2:_="" ns3:_="">
    <xsd:import namespace="0063615d-383c-4c16-880b-8dfa477ffd64"/>
    <xsd:import namespace="5eca1103-93d9-4cd3-973d-7379da165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615d-383c-4c16-880b-8dfa477f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78d3dae-fbca-4973-a646-1ef8540e2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1103-93d9-4cd3-973d-7379da1659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36754-4945-4f03-9a81-dffa444d0507}" ma:internalName="TaxCatchAll" ma:showField="CatchAllData" ma:web="5eca1103-93d9-4cd3-973d-7379da165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63615d-383c-4c16-880b-8dfa477ffd64">
      <Terms xmlns="http://schemas.microsoft.com/office/infopath/2007/PartnerControls"/>
    </lcf76f155ced4ddcb4097134ff3c332f>
    <TaxCatchAll xmlns="5eca1103-93d9-4cd3-973d-7379da165900" xsi:nil="true"/>
  </documentManagement>
</p:properties>
</file>

<file path=customXml/itemProps1.xml><?xml version="1.0" encoding="utf-8"?>
<ds:datastoreItem xmlns:ds="http://schemas.openxmlformats.org/officeDocument/2006/customXml" ds:itemID="{C8E1AC27-3C76-48D1-8173-150CEE32B81A}">
  <ds:schemaRefs/>
</ds:datastoreItem>
</file>

<file path=customXml/itemProps2.xml><?xml version="1.0" encoding="utf-8"?>
<ds:datastoreItem xmlns:ds="http://schemas.openxmlformats.org/officeDocument/2006/customXml" ds:itemID="{7A6A3ACF-E30A-413C-B97D-4AA95FF6578E}"/>
</file>

<file path=customXml/itemProps3.xml><?xml version="1.0" encoding="utf-8"?>
<ds:datastoreItem xmlns:ds="http://schemas.openxmlformats.org/officeDocument/2006/customXml" ds:itemID="{FE4AB9DE-F5D3-4780-80BE-199732A9926F}"/>
</file>

<file path=customXml/itemProps4.xml><?xml version="1.0" encoding="utf-8"?>
<ds:datastoreItem xmlns:ds="http://schemas.openxmlformats.org/officeDocument/2006/customXml" ds:itemID="{114ACEFC-4302-471C-AF37-ED6BC0AE2E7A}"/>
</file>

<file path=docProps/app.xml><?xml version="1.0" encoding="utf-8"?>
<Properties xmlns="http://schemas.openxmlformats.org/officeDocument/2006/extended-properties" xmlns:vt="http://schemas.openxmlformats.org/officeDocument/2006/docPropsVTypes">
  <Template>Arbeidsflyt - Utgåande brev - 2sign</Template>
  <TotalTime>0</TotalTime>
  <Pages>4</Pages>
  <Words>767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Høyring - Planendring - Plan 0557.00 - Detaljregulering for bustader i Arne Garborgs veg 51, 53 og 55, Bryne</dc:title>
  <dc:subject/>
  <dc:creator>Olga Mauland</dc:creator>
  <cp:keywords/>
  <dc:description/>
  <cp:lastModifiedBy>Tore Ueland</cp:lastModifiedBy>
  <cp:revision>55</cp:revision>
  <dcterms:created xsi:type="dcterms:W3CDTF">2024-02-20T13:36:00Z</dcterms:created>
  <dcterms:modified xsi:type="dcterms:W3CDTF">2025-10-31T11:32:00Z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2023-11-24T09:09:03Z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29c1969a-7b89-4241-9a2d-33fb86d0057d</vt:lpwstr>
  </property>
  <property fmtid="{D5CDD505-2E9C-101B-9397-08002B2CF9AE}" pid="8" name="MSIP_Label_ca297293-92c2-4956-966a-98281364cfac_ContentBits">
    <vt:lpwstr>0</vt:lpwstr>
  </property>
  <property fmtid="{D5CDD505-2E9C-101B-9397-08002B2CF9AE}" pid="9" name="ContentTypeId">
    <vt:lpwstr>0x01010046A5712DE7901345B1D6CB869EF65CF3</vt:lpwstr>
  </property>
</Properties>
</file>